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79"/>
        <w:gridCol w:w="5279"/>
        <w:gridCol w:w="4245"/>
      </w:tblGrid>
      <w:tr w:rsidR="002D2D78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:rsidR="002D2D78" w:rsidRDefault="00055DE1">
            <w:pPr>
              <w:pStyle w:val="Heading7"/>
              <w:outlineLvl w:val="6"/>
            </w:pPr>
            <w:r>
              <w:t>Sign up today</w:t>
            </w:r>
          </w:p>
          <w:p w:rsidR="00CB0B64" w:rsidRPr="005A4354" w:rsidRDefault="00CB0B64" w:rsidP="005A4354">
            <w:pPr>
              <w:pStyle w:val="Heading2"/>
              <w:ind w:left="0"/>
              <w:outlineLvl w:val="1"/>
              <w:rPr>
                <w:b/>
                <w:sz w:val="44"/>
                <w:szCs w:val="44"/>
              </w:rPr>
            </w:pPr>
            <w:r w:rsidRPr="005A4354">
              <w:rPr>
                <w:b/>
                <w:sz w:val="44"/>
                <w:szCs w:val="44"/>
              </w:rPr>
              <w:t>Careers: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Physician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nursing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dentist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vet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pt/ot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physical</w:t>
            </w:r>
            <w:r w:rsidR="005A4354">
              <w:rPr>
                <w:b/>
                <w:szCs w:val="36"/>
              </w:rPr>
              <w:t xml:space="preserve"> or </w:t>
            </w:r>
            <w:r w:rsidRPr="005A4354">
              <w:rPr>
                <w:b/>
                <w:szCs w:val="36"/>
              </w:rPr>
              <w:t>health education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sports and recreation</w:t>
            </w:r>
          </w:p>
          <w:p w:rsidR="00CB0B64" w:rsidRPr="005A4354" w:rsidRDefault="00CB0B64" w:rsidP="005A435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persona</w:t>
            </w:r>
            <w:r w:rsidR="005A4354">
              <w:rPr>
                <w:b/>
                <w:szCs w:val="36"/>
              </w:rPr>
              <w:t xml:space="preserve">l or </w:t>
            </w:r>
            <w:r w:rsidRPr="005A4354">
              <w:rPr>
                <w:b/>
                <w:szCs w:val="36"/>
              </w:rPr>
              <w:t>athletic trainer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radiologic tech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respiratory therapist</w:t>
            </w:r>
          </w:p>
          <w:p w:rsidR="00CB0B64" w:rsidRPr="005A4354" w:rsidRDefault="00CB0B64" w:rsidP="00CB0B64">
            <w:pPr>
              <w:pStyle w:val="Heading2"/>
              <w:numPr>
                <w:ilvl w:val="0"/>
                <w:numId w:val="12"/>
              </w:numPr>
              <w:outlineLvl w:val="1"/>
              <w:rPr>
                <w:b/>
                <w:szCs w:val="36"/>
              </w:rPr>
            </w:pPr>
            <w:r w:rsidRPr="005A4354">
              <w:rPr>
                <w:b/>
                <w:szCs w:val="36"/>
              </w:rPr>
              <w:t>forensic detective</w:t>
            </w:r>
          </w:p>
          <w:p w:rsidR="002D2D78" w:rsidRPr="005A4354" w:rsidRDefault="002D2D78" w:rsidP="00CB0B64">
            <w:pPr>
              <w:pStyle w:val="Heading9"/>
              <w:spacing w:after="240"/>
              <w:ind w:firstLine="0"/>
              <w:outlineLvl w:val="8"/>
              <w:rPr>
                <w:sz w:val="28"/>
                <w:szCs w:val="28"/>
              </w:rPr>
            </w:pPr>
          </w:p>
          <w:p w:rsidR="005A4354" w:rsidRDefault="005A4354" w:rsidP="00CB0B64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A4354" w:rsidRDefault="005A4354" w:rsidP="00CB0B64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A4354" w:rsidRDefault="005A4354" w:rsidP="00CB0B64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A4354" w:rsidRDefault="005A4354" w:rsidP="00CB0B64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CB0B64" w:rsidRPr="005A4354" w:rsidRDefault="00CB0B64" w:rsidP="00CB0B64">
            <w:pPr>
              <w:pStyle w:val="Heading2"/>
              <w:jc w:val="center"/>
              <w:rPr>
                <w:b/>
                <w:sz w:val="28"/>
                <w:szCs w:val="28"/>
              </w:rPr>
            </w:pPr>
            <w:r w:rsidRPr="005A4354">
              <w:rPr>
                <w:b/>
                <w:sz w:val="28"/>
                <w:szCs w:val="28"/>
              </w:rPr>
              <w:t>Points for the Seal</w:t>
            </w:r>
            <w:r w:rsidRPr="005A4354">
              <w:rPr>
                <w:b/>
                <w:sz w:val="28"/>
                <w:szCs w:val="28"/>
              </w:rPr>
              <w:t>:</w:t>
            </w:r>
          </w:p>
          <w:p w:rsidR="00CB0B64" w:rsidRPr="005A4354" w:rsidRDefault="00CB0B64" w:rsidP="00CB0B64">
            <w:pPr>
              <w:pStyle w:val="Heading4"/>
              <w:outlineLvl w:val="3"/>
              <w:rPr>
                <w:sz w:val="28"/>
                <w:szCs w:val="28"/>
              </w:rPr>
            </w:pPr>
          </w:p>
          <w:p w:rsidR="00CB0B64" w:rsidRPr="005A4354" w:rsidRDefault="00055DE1" w:rsidP="00CB0B64">
            <w:pPr>
              <w:pStyle w:val="Heading4"/>
              <w:outlineLvl w:val="3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>1 point for taking a CAP or ap course</w:t>
            </w:r>
            <w:r w:rsidR="00CB0B64" w:rsidRPr="005A4354">
              <w:rPr>
                <w:sz w:val="28"/>
                <w:szCs w:val="28"/>
              </w:rPr>
              <w:t xml:space="preserve"> listed</w:t>
            </w:r>
          </w:p>
          <w:p w:rsidR="00CB0B64" w:rsidRPr="005A4354" w:rsidRDefault="00CB0B64" w:rsidP="00CB0B64">
            <w:pPr>
              <w:pStyle w:val="Heading4"/>
              <w:outlineLvl w:val="3"/>
              <w:rPr>
                <w:sz w:val="28"/>
                <w:szCs w:val="28"/>
              </w:rPr>
            </w:pPr>
          </w:p>
          <w:p w:rsidR="00CB0B64" w:rsidRPr="005A4354" w:rsidRDefault="00CB0B64" w:rsidP="00CB0B64">
            <w:pPr>
              <w:pStyle w:val="Heading4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>1 point for taking 4 years of science</w:t>
            </w:r>
          </w:p>
          <w:p w:rsidR="002D2D78" w:rsidRPr="005A4354" w:rsidRDefault="002D2D78">
            <w:pPr>
              <w:pStyle w:val="Heading6"/>
              <w:outlineLvl w:val="5"/>
              <w:rPr>
                <w:sz w:val="28"/>
                <w:szCs w:val="28"/>
              </w:rPr>
            </w:pPr>
          </w:p>
          <w:p w:rsidR="002D2D78" w:rsidRPr="005A4354" w:rsidRDefault="00055DE1">
            <w:pPr>
              <w:pStyle w:val="Heading4"/>
              <w:outlineLvl w:val="3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>1 point for taking the nutrition, sport and fitness course</w:t>
            </w:r>
          </w:p>
          <w:p w:rsidR="002D2D78" w:rsidRPr="005A4354" w:rsidRDefault="002D2D78">
            <w:pPr>
              <w:pStyle w:val="Heading5"/>
              <w:outlineLvl w:val="4"/>
              <w:rPr>
                <w:sz w:val="28"/>
                <w:szCs w:val="28"/>
              </w:rPr>
            </w:pPr>
          </w:p>
          <w:p w:rsidR="002D2D78" w:rsidRPr="005A4354" w:rsidRDefault="002D2D78">
            <w:pPr>
              <w:pStyle w:val="Heading6"/>
              <w:outlineLvl w:val="5"/>
              <w:rPr>
                <w:sz w:val="28"/>
                <w:szCs w:val="28"/>
              </w:rPr>
            </w:pPr>
          </w:p>
          <w:p w:rsidR="002D2D78" w:rsidRPr="005A4354" w:rsidRDefault="00055DE1">
            <w:pPr>
              <w:pStyle w:val="Heading4"/>
              <w:outlineLvl w:val="3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>.5 point each year that you are awarded scholar athlete</w:t>
            </w:r>
          </w:p>
          <w:p w:rsidR="002D2D78" w:rsidRPr="005A4354" w:rsidRDefault="002D2D78">
            <w:pPr>
              <w:pStyle w:val="Heading5"/>
              <w:outlineLvl w:val="4"/>
              <w:rPr>
                <w:sz w:val="28"/>
                <w:szCs w:val="28"/>
              </w:rPr>
            </w:pPr>
          </w:p>
          <w:p w:rsidR="002D2D78" w:rsidRPr="005A4354" w:rsidRDefault="002D2D78">
            <w:pPr>
              <w:pStyle w:val="Heading6"/>
              <w:outlineLvl w:val="5"/>
              <w:rPr>
                <w:sz w:val="28"/>
                <w:szCs w:val="28"/>
              </w:rPr>
            </w:pPr>
          </w:p>
          <w:p w:rsidR="002D2D78" w:rsidRPr="005A4354" w:rsidRDefault="00CB0B64" w:rsidP="00055DE1">
            <w:pPr>
              <w:pStyle w:val="Heading4"/>
              <w:outlineLvl w:val="3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 xml:space="preserve">.5 </w:t>
            </w:r>
            <w:r w:rsidR="00055DE1" w:rsidRPr="005A4354">
              <w:rPr>
                <w:sz w:val="28"/>
                <w:szCs w:val="28"/>
              </w:rPr>
              <w:t>point for taking part in unified physical education</w:t>
            </w:r>
          </w:p>
          <w:p w:rsidR="00055DE1" w:rsidRPr="005A4354" w:rsidRDefault="00055DE1" w:rsidP="00055DE1">
            <w:pPr>
              <w:pStyle w:val="Heading4"/>
              <w:outlineLvl w:val="3"/>
              <w:rPr>
                <w:sz w:val="28"/>
                <w:szCs w:val="28"/>
              </w:rPr>
            </w:pPr>
          </w:p>
          <w:p w:rsidR="00055DE1" w:rsidRPr="005A4354" w:rsidRDefault="00055DE1" w:rsidP="00055DE1">
            <w:pPr>
              <w:pStyle w:val="Heading4"/>
              <w:rPr>
                <w:sz w:val="28"/>
                <w:szCs w:val="28"/>
              </w:rPr>
            </w:pPr>
            <w:r w:rsidRPr="005A4354">
              <w:rPr>
                <w:sz w:val="28"/>
                <w:szCs w:val="28"/>
              </w:rPr>
              <w:t>Advanced seal for earning a 90% overall average in health science seal courses</w:t>
            </w:r>
          </w:p>
          <w:p w:rsidR="002D2D78" w:rsidRPr="005A4354" w:rsidRDefault="002D2D78">
            <w:pPr>
              <w:pStyle w:val="Heading6"/>
              <w:outlineLvl w:val="5"/>
              <w:rPr>
                <w:sz w:val="28"/>
                <w:szCs w:val="28"/>
              </w:rPr>
            </w:pPr>
          </w:p>
          <w:p w:rsidR="002D2D78" w:rsidRPr="005A4354" w:rsidRDefault="002D2D78">
            <w:pPr>
              <w:pStyle w:val="Heading4"/>
              <w:outlineLvl w:val="3"/>
              <w:rPr>
                <w:sz w:val="28"/>
                <w:szCs w:val="28"/>
              </w:rPr>
            </w:pPr>
          </w:p>
          <w:p w:rsidR="002D2D78" w:rsidRPr="005A4354" w:rsidRDefault="002D2D78">
            <w:pPr>
              <w:pStyle w:val="Heading5"/>
              <w:outlineLvl w:val="4"/>
              <w:rPr>
                <w:sz w:val="28"/>
                <w:szCs w:val="28"/>
              </w:rPr>
            </w:pPr>
          </w:p>
          <w:p w:rsidR="002D2D78" w:rsidRPr="005A4354" w:rsidRDefault="002D2D78">
            <w:pPr>
              <w:pStyle w:val="Heading6"/>
              <w:outlineLvl w:val="5"/>
              <w:rPr>
                <w:sz w:val="28"/>
                <w:szCs w:val="28"/>
              </w:rPr>
            </w:pPr>
          </w:p>
          <w:p w:rsidR="002D2D78" w:rsidRDefault="002D2D78" w:rsidP="00CB0B64">
            <w:pPr>
              <w:pStyle w:val="Heading5"/>
            </w:pPr>
          </w:p>
        </w:tc>
        <w:tc>
          <w:tcPr>
            <w:tcW w:w="5279" w:type="dxa"/>
            <w:tcMar>
              <w:right w:w="1037" w:type="dxa"/>
            </w:tcMar>
          </w:tcPr>
          <w:p w:rsidR="002D2D78" w:rsidRDefault="00055DE1">
            <w:pPr>
              <w:pStyle w:val="Heading7"/>
              <w:outlineLvl w:val="6"/>
            </w:pPr>
            <w:r>
              <w:lastRenderedPageBreak/>
              <w:t>Seal of Health Sciences</w:t>
            </w:r>
          </w:p>
          <w:p w:rsidR="0071088E" w:rsidRDefault="00055DE1" w:rsidP="0071088E">
            <w:r>
              <w:rPr>
                <w:noProof/>
              </w:rPr>
              <w:drawing>
                <wp:inline distT="0" distB="0" distL="0" distR="0">
                  <wp:extent cx="2655417" cy="1847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s (6).jf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50" cy="185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88E" w:rsidRDefault="00055DE1" w:rsidP="0071088E">
            <w:pPr>
              <w:pStyle w:val="TableDescription"/>
            </w:pPr>
            <w:r>
              <w:t>Science, PE, health and Facs departments</w:t>
            </w:r>
          </w:p>
          <w:p w:rsidR="00055DE1" w:rsidRDefault="00055DE1" w:rsidP="00055DE1">
            <w:pPr>
              <w:pStyle w:val="Heading1"/>
            </w:pPr>
            <w:r>
              <w:t>Courses:</w:t>
            </w:r>
          </w:p>
          <w:p w:rsidR="00F214A2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CAP Health</w:t>
            </w:r>
          </w:p>
          <w:p w:rsidR="00055DE1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CAP Exercise Science</w:t>
            </w:r>
          </w:p>
          <w:p w:rsidR="00055DE1" w:rsidRPr="005A4354" w:rsidRDefault="00CB0B64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 xml:space="preserve">CAP </w:t>
            </w:r>
            <w:r w:rsidR="00055DE1" w:rsidRPr="005A4354">
              <w:rPr>
                <w:sz w:val="32"/>
                <w:szCs w:val="32"/>
              </w:rPr>
              <w:t>Human Biology</w:t>
            </w:r>
          </w:p>
          <w:p w:rsidR="00055DE1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Forensics</w:t>
            </w:r>
          </w:p>
          <w:p w:rsidR="00055DE1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Nutrition, Sport and Fitness</w:t>
            </w:r>
          </w:p>
          <w:p w:rsidR="00055DE1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CAP PE 1 and 2</w:t>
            </w:r>
          </w:p>
          <w:p w:rsidR="00CB0B64" w:rsidRPr="005A4354" w:rsidRDefault="00055DE1" w:rsidP="00055DE1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Chemistry</w:t>
            </w:r>
          </w:p>
          <w:p w:rsidR="00055DE1" w:rsidRDefault="00055DE1" w:rsidP="00055DE1">
            <w:pPr>
              <w:pStyle w:val="Heading1"/>
              <w:outlineLvl w:val="0"/>
            </w:pPr>
            <w:r>
              <w:t>Extras:</w:t>
            </w:r>
          </w:p>
          <w:p w:rsidR="00CB0B64" w:rsidRPr="005A4354" w:rsidRDefault="00CB0B64" w:rsidP="00CB0B64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Specialized Guest Speakers</w:t>
            </w:r>
          </w:p>
          <w:p w:rsidR="00CB0B64" w:rsidRPr="005A4354" w:rsidRDefault="00CB0B64" w:rsidP="00CB0B64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Community Events</w:t>
            </w:r>
          </w:p>
          <w:p w:rsidR="00CB0B64" w:rsidRPr="005A4354" w:rsidRDefault="00CB0B64" w:rsidP="00CB0B64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Field Trips</w:t>
            </w:r>
          </w:p>
          <w:p w:rsidR="00CB0B64" w:rsidRPr="005A4354" w:rsidRDefault="00CB0B64" w:rsidP="00CB0B64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5A4354">
              <w:rPr>
                <w:sz w:val="32"/>
                <w:szCs w:val="32"/>
              </w:rPr>
              <w:t>Advanced Course Opportunities</w:t>
            </w:r>
          </w:p>
          <w:p w:rsidR="00CB0B64" w:rsidRPr="005A4354" w:rsidRDefault="00CB0B64" w:rsidP="00CB0B64">
            <w:pPr>
              <w:pStyle w:val="ListParagraph"/>
              <w:rPr>
                <w:sz w:val="32"/>
                <w:szCs w:val="32"/>
              </w:rPr>
            </w:pPr>
          </w:p>
          <w:p w:rsidR="005A4354" w:rsidRDefault="005A4354" w:rsidP="00CB0B64">
            <w:pPr>
              <w:pStyle w:val="Heading4"/>
              <w:outlineLvl w:val="3"/>
            </w:pPr>
          </w:p>
          <w:p w:rsidR="005A4354" w:rsidRDefault="005A4354" w:rsidP="00CB0B64">
            <w:pPr>
              <w:pStyle w:val="Heading4"/>
              <w:outlineLvl w:val="3"/>
            </w:pPr>
          </w:p>
          <w:p w:rsidR="005A4354" w:rsidRDefault="00F52A8E" w:rsidP="00CB0B64">
            <w:pPr>
              <w:pStyle w:val="Heading4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177137</wp:posOffset>
                      </wp:positionV>
                      <wp:extent cx="2618842" cy="3570136"/>
                      <wp:effectExtent l="0" t="0" r="10160" b="1143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842" cy="3570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2A8E" w:rsidRPr="00C3194D" w:rsidRDefault="00F52A8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194D">
                                    <w:rPr>
                                      <w:sz w:val="40"/>
                                      <w:szCs w:val="40"/>
                                    </w:rPr>
                                    <w:t>Contact Information</w:t>
                                  </w:r>
                                </w:p>
                                <w:p w:rsidR="00F52A8E" w:rsidRPr="00C3194D" w:rsidRDefault="00F52A8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194D">
                                    <w:rPr>
                                      <w:sz w:val="40"/>
                                      <w:szCs w:val="40"/>
                                    </w:rPr>
                                    <w:t>Jennifer MacNeil</w:t>
                                  </w:r>
                                </w:p>
                                <w:p w:rsidR="00F52A8E" w:rsidRPr="00C3194D" w:rsidRDefault="00F52A8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hyperlink r:id="rId8" w:history="1">
                                    <w:r w:rsidRPr="00C3194D">
                                      <w:rPr>
                                        <w:rStyle w:val="Hyperlink"/>
                                        <w:sz w:val="40"/>
                                        <w:szCs w:val="40"/>
                                      </w:rPr>
                                      <w:t>jmacneil@ntschools.org</w:t>
                                    </w:r>
                                  </w:hyperlink>
                                </w:p>
                                <w:p w:rsidR="00F52A8E" w:rsidRPr="00C3194D" w:rsidRDefault="00F52A8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194D">
                                    <w:rPr>
                                      <w:sz w:val="40"/>
                                      <w:szCs w:val="40"/>
                                    </w:rPr>
                                    <w:t>School Counseling Center Contact</w:t>
                                  </w:r>
                                </w:p>
                                <w:p w:rsidR="00C3194D" w:rsidRPr="00C3194D" w:rsidRDefault="00C3194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194D">
                                    <w:rPr>
                                      <w:sz w:val="40"/>
                                      <w:szCs w:val="40"/>
                                    </w:rPr>
                                    <w:t>(716) 807-3600</w:t>
                                  </w:r>
                                </w:p>
                                <w:p w:rsidR="00C3194D" w:rsidRPr="00C3194D" w:rsidRDefault="00C3194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3194D">
                                    <w:rPr>
                                      <w:sz w:val="40"/>
                                      <w:szCs w:val="40"/>
                                    </w:rPr>
                                    <w:t>Ntschools.org</w:t>
                                  </w:r>
                                </w:p>
                                <w:p w:rsidR="00C3194D" w:rsidRPr="00C3194D" w:rsidRDefault="00C3194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F52A8E" w:rsidRDefault="00F52A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71.75pt;margin-top:13.95pt;width:206.2pt;height:28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" fillcolor="white [3201]" strokeweight=".5pt">
                      <v:textbox>
                        <w:txbxContent>
                          <w:p w:rsidR="00F52A8E" w:rsidRPr="00C3194D" w:rsidRDefault="00F52A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194D">
                              <w:rPr>
                                <w:sz w:val="40"/>
                                <w:szCs w:val="40"/>
                              </w:rPr>
                              <w:t>Contact Information</w:t>
                            </w:r>
                          </w:p>
                          <w:p w:rsidR="00F52A8E" w:rsidRPr="00C3194D" w:rsidRDefault="00F52A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194D">
                              <w:rPr>
                                <w:sz w:val="40"/>
                                <w:szCs w:val="40"/>
                              </w:rPr>
                              <w:t>Jennifer MacNeil</w:t>
                            </w:r>
                          </w:p>
                          <w:p w:rsidR="00F52A8E" w:rsidRPr="00C3194D" w:rsidRDefault="00F52A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Pr="00C3194D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jmacneil@ntschools.org</w:t>
                              </w:r>
                            </w:hyperlink>
                          </w:p>
                          <w:p w:rsidR="00F52A8E" w:rsidRPr="00C3194D" w:rsidRDefault="00F52A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194D">
                              <w:rPr>
                                <w:sz w:val="40"/>
                                <w:szCs w:val="40"/>
                              </w:rPr>
                              <w:t>School Counseling Center Contact</w:t>
                            </w:r>
                          </w:p>
                          <w:p w:rsidR="00C3194D" w:rsidRPr="00C3194D" w:rsidRDefault="00C319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194D">
                              <w:rPr>
                                <w:sz w:val="40"/>
                                <w:szCs w:val="40"/>
                              </w:rPr>
                              <w:t>(716) 807-3600</w:t>
                            </w:r>
                          </w:p>
                          <w:p w:rsidR="00C3194D" w:rsidRPr="00C3194D" w:rsidRDefault="00C319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194D">
                              <w:rPr>
                                <w:sz w:val="40"/>
                                <w:szCs w:val="40"/>
                              </w:rPr>
                              <w:t>Ntschools.org</w:t>
                            </w:r>
                          </w:p>
                          <w:p w:rsidR="00C3194D" w:rsidRPr="00C3194D" w:rsidRDefault="00C319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52A8E" w:rsidRDefault="00F52A8E"/>
                        </w:txbxContent>
                      </v:textbox>
                    </v:shape>
                  </w:pict>
                </mc:Fallback>
              </mc:AlternateContent>
            </w:r>
          </w:p>
          <w:p w:rsidR="005A4354" w:rsidRPr="005A4354" w:rsidRDefault="005A4354" w:rsidP="005A4354">
            <w:pPr>
              <w:pStyle w:val="Heading4"/>
              <w:ind w:left="0"/>
              <w:outlineLvl w:val="3"/>
              <w:rPr>
                <w:b/>
                <w:sz w:val="40"/>
                <w:szCs w:val="40"/>
              </w:rPr>
            </w:pPr>
            <w:r w:rsidRPr="005A4354">
              <w:rPr>
                <w:b/>
                <w:sz w:val="40"/>
                <w:szCs w:val="40"/>
              </w:rPr>
              <w:t>Our Teachers: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5A4354" w:rsidRDefault="005A4354" w:rsidP="00CB0B64">
            <w:pPr>
              <w:pStyle w:val="Heading4"/>
              <w:outlineLvl w:val="3"/>
            </w:pPr>
          </w:p>
          <w:p w:rsid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Mrs. Harrington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 pe 1 and 2</w:t>
            </w:r>
          </w:p>
          <w:p w:rsid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Ms. Belfield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 exercise science</w:t>
            </w:r>
          </w:p>
          <w:p w:rsid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Mrs. winston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Facs</w:t>
            </w:r>
          </w:p>
          <w:p w:rsid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mr. Breed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</w:t>
            </w:r>
          </w:p>
          <w:p w:rsid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Mrs. Macneil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 health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</w:p>
          <w:p w:rsidR="005A4354" w:rsidRPr="005A4354" w:rsidRDefault="005A4354" w:rsidP="005A4354">
            <w:pPr>
              <w:pStyle w:val="Heading4"/>
              <w:ind w:left="0"/>
              <w:outlineLvl w:val="3"/>
              <w:rPr>
                <w:sz w:val="36"/>
                <w:szCs w:val="36"/>
              </w:rPr>
            </w:pPr>
            <w:r w:rsidRPr="005A4354">
              <w:rPr>
                <w:sz w:val="36"/>
                <w:szCs w:val="36"/>
              </w:rPr>
              <w:t>Message your school counselor today to begin the path towards the seal of health sciences</w:t>
            </w: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</w:p>
          <w:p w:rsidR="005A4354" w:rsidRPr="005A4354" w:rsidRDefault="005A4354" w:rsidP="00CB0B64">
            <w:pPr>
              <w:pStyle w:val="Heading4"/>
              <w:outlineLvl w:val="3"/>
              <w:rPr>
                <w:sz w:val="36"/>
                <w:szCs w:val="36"/>
              </w:rPr>
            </w:pPr>
          </w:p>
          <w:p w:rsidR="00CB0B64" w:rsidRPr="005A4354" w:rsidRDefault="00CB0B64" w:rsidP="00CB0B64">
            <w:pPr>
              <w:pStyle w:val="Heading5"/>
              <w:outlineLvl w:val="4"/>
              <w:rPr>
                <w:sz w:val="36"/>
                <w:szCs w:val="36"/>
              </w:rPr>
            </w:pPr>
          </w:p>
          <w:p w:rsidR="00CB0B64" w:rsidRDefault="00CB0B64" w:rsidP="00CB0B64">
            <w:pPr>
              <w:pStyle w:val="Heading1"/>
              <w:outlineLvl w:val="0"/>
            </w:pPr>
          </w:p>
          <w:p w:rsidR="00CB0B64" w:rsidRDefault="00CB0B64" w:rsidP="00055DE1">
            <w:pPr>
              <w:pStyle w:val="Heading1"/>
              <w:outlineLvl w:val="0"/>
            </w:pPr>
          </w:p>
          <w:p w:rsidR="00CB0B64" w:rsidRDefault="00CB0B64" w:rsidP="00055DE1">
            <w:pPr>
              <w:pStyle w:val="Heading1"/>
            </w:pPr>
          </w:p>
          <w:p w:rsidR="00055DE1" w:rsidRDefault="00055DE1" w:rsidP="00055DE1"/>
        </w:tc>
        <w:tc>
          <w:tcPr>
            <w:tcW w:w="4245" w:type="dxa"/>
          </w:tcPr>
          <w:p w:rsidR="002D2D78" w:rsidRDefault="00055DE1">
            <w:pPr>
              <w:pStyle w:val="Heading7"/>
              <w:outlineLvl w:val="6"/>
            </w:pPr>
            <w:r>
              <w:lastRenderedPageBreak/>
              <w:t>2023-2024 School year</w:t>
            </w:r>
          </w:p>
          <w:p w:rsidR="002D2D78" w:rsidRDefault="00055DE1">
            <w:pPr>
              <w:pStyle w:val="Title"/>
            </w:pPr>
            <w:r>
              <w:t>Health Sciences Seal</w:t>
            </w:r>
          </w:p>
          <w:p w:rsidR="002D2D78" w:rsidRDefault="002D2D78">
            <w:pPr>
              <w:pStyle w:val="Heading3"/>
              <w:outlineLvl w:val="2"/>
            </w:pPr>
          </w:p>
          <w:p w:rsidR="00055DE1" w:rsidRDefault="00055DE1" w:rsidP="0071088E">
            <w:pPr>
              <w:pStyle w:val="TableDescription"/>
            </w:pPr>
            <w:r>
              <w:t xml:space="preserve">Formerly the Academy of </w:t>
            </w:r>
          </w:p>
          <w:p w:rsidR="0071088E" w:rsidRDefault="00055DE1" w:rsidP="0071088E">
            <w:pPr>
              <w:pStyle w:val="TableDescription"/>
            </w:pPr>
            <w:r>
              <w:t>Health Sciences</w:t>
            </w:r>
          </w:p>
          <w:p w:rsidR="002D2D78" w:rsidRDefault="00055DE1">
            <w:pPr>
              <w:spacing w:after="240" w:line="288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95575" cy="4311015"/>
                      <wp:effectExtent l="0" t="0" r="9525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575" cy="4311015"/>
                                <a:chOff x="0" y="0"/>
                                <a:chExt cx="2695575" cy="4311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5575" cy="269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2695575"/>
                                  <a:ext cx="2695575" cy="161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B0B64" w:rsidRPr="00CB0B64" w:rsidRDefault="00CB0B64" w:rsidP="00CB0B64">
                                    <w:pPr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CB0B64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Interested in one of many high demand careers in the </w:t>
                                    </w:r>
                                    <w:r w:rsidR="00A65908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field of </w:t>
                                    </w:r>
                                    <w:r w:rsidRPr="00CB0B64">
                                      <w:rPr>
                                        <w:sz w:val="40"/>
                                        <w:szCs w:val="40"/>
                                      </w:rPr>
                                      <w:t>Health Sciences?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7" style="width:212.25pt;height:339.45pt;mso-position-horizontal-relative:char;mso-position-vertical-relative:line" coordsize="26955,43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width:26955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">
                        <v:imagedata r:id="rId12" o:title=""/>
                      </v:shape>
                      <v:shape id="Text Box 5" o:spid="_x0000_s1029" type="#_x0000_t202" style="position:absolute;top:26955;width:26955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      <v:textbox style="mso-fit-shape-to-text:t">
                          <w:txbxContent>
                            <w:p w:rsidR="00CB0B64" w:rsidRPr="00CB0B64" w:rsidRDefault="00CB0B64" w:rsidP="00CB0B6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CB0B64">
                                <w:rPr>
                                  <w:sz w:val="40"/>
                                  <w:szCs w:val="40"/>
                                </w:rPr>
                                <w:t xml:space="preserve">Interested in one of many high demand careers in the </w:t>
                              </w:r>
                              <w:r w:rsidR="00A65908">
                                <w:rPr>
                                  <w:sz w:val="40"/>
                                  <w:szCs w:val="40"/>
                                </w:rPr>
                                <w:t xml:space="preserve">field of </w:t>
                              </w:r>
                              <w:r w:rsidRPr="00CB0B64">
                                <w:rPr>
                                  <w:sz w:val="40"/>
                                  <w:szCs w:val="40"/>
                                </w:rPr>
                                <w:t>Health Sciences?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2D2D78" w:rsidTr="000C3A20">
        <w:trPr>
          <w:trHeight w:val="2736"/>
          <w:jc w:val="center"/>
        </w:trPr>
        <w:tc>
          <w:tcPr>
            <w:tcW w:w="5279" w:type="dxa"/>
            <w:tcMar>
              <w:right w:w="1037" w:type="dxa"/>
            </w:tcMar>
          </w:tcPr>
          <w:sdt>
            <w:sdtPr>
              <w:alias w:val="Enter quote:"/>
              <w:tag w:val="Enter quote:"/>
              <w:id w:val="114877328"/>
              <w:placeholder>
                <w:docPart w:val="2C4CA69160D74E82AAA53899189CE63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IntenseQuote"/>
                  <w:spacing w:after="240"/>
                </w:pPr>
                <w:r w:rsidRPr="00E2601F">
                  <w:t>Use styles to easily format your Word documents in no time.</w:t>
                </w:r>
              </w:p>
            </w:sdtContent>
          </w:sdt>
          <w:sdt>
            <w:sdtPr>
              <w:alias w:val="Enter hours:"/>
              <w:tag w:val="Enter hours:"/>
              <w:id w:val="-845705134"/>
              <w:placeholder>
                <w:docPart w:val="A976B5FAFEE944BCAEC82E601CA43B7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ours"/>
                  <w:spacing w:after="240"/>
                </w:pPr>
                <w:r>
                  <w:t>Hours</w:t>
                </w:r>
              </w:p>
            </w:sdtContent>
          </w:sdt>
          <w:sdt>
            <w:sdtPr>
              <w:alias w:val="Enter website:"/>
              <w:tag w:val="Enter website:"/>
              <w:id w:val="-244347102"/>
              <w:placeholder>
                <w:docPart w:val="D588FFD247A04709AD122A06C18666B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URL"/>
                </w:pPr>
                <w:r>
                  <w:t>Website</w:t>
                </w:r>
              </w:p>
            </w:sdtContent>
          </w:sdt>
        </w:tc>
        <w:tc>
          <w:tcPr>
            <w:tcW w:w="5279" w:type="dxa"/>
            <w:tcMar>
              <w:right w:w="1037" w:type="dxa"/>
            </w:tcMar>
          </w:tcPr>
          <w:sdt>
            <w:sdtPr>
              <w:alias w:val="Enter subtitle:"/>
              <w:tag w:val="Enter subtitle:"/>
              <w:id w:val="22985231"/>
              <w:placeholder>
                <w:docPart w:val="BE56C376D16B4C9CAE44B437BA5538B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Subtitle"/>
                </w:pPr>
                <w:r>
                  <w:t>Subtitle</w:t>
                </w:r>
              </w:p>
            </w:sdtContent>
          </w:sdt>
          <w:sdt>
            <w:sdtPr>
              <w:alias w:val="Enter heading 3:"/>
              <w:tag w:val="Enter heading 3:"/>
              <w:id w:val="-576049894"/>
              <w:placeholder>
                <w:docPart w:val="61858B98DF3440F6B47D71537711312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3"/>
                  <w:outlineLvl w:val="2"/>
                </w:pPr>
                <w:r>
                  <w:t>Heading 3</w:t>
                </w:r>
              </w:p>
            </w:sdtContent>
          </w:sdt>
          <w:p w:rsidR="002D2D78" w:rsidRDefault="00C3194D">
            <w:pPr>
              <w:pStyle w:val="Address"/>
            </w:pPr>
            <w:sdt>
              <w:sdtPr>
                <w:alias w:val="Enter street address:"/>
                <w:tag w:val="Enter street address:"/>
                <w:id w:val="1527219430"/>
                <w:placeholder>
                  <w:docPart w:val="C83D363C7A1A4AB894A8D8791763BC9B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Street Address</w:t>
                </w:r>
              </w:sdtContent>
            </w:sdt>
            <w:r w:rsidR="00F214A2">
              <w:t xml:space="preserve">, </w:t>
            </w:r>
            <w:sdt>
              <w:sdtPr>
                <w:alias w:val="Enter City, ST ZIP Code:"/>
                <w:tag w:val="Enter City, ST ZIP Code:"/>
                <w:id w:val="-1557308539"/>
                <w:placeholder>
                  <w:docPart w:val="3DF4FE3CD0914ABA9259D0A3BEEBF2C6"/>
                </w:placeholder>
                <w:temporary/>
                <w:showingPlcHdr/>
                <w15:appearance w15:val="hidden"/>
              </w:sdtPr>
              <w:sdtEndPr/>
              <w:sdtContent>
                <w:r w:rsidR="00F214A2">
                  <w:t>City, ST ZIP Code</w:t>
                </w:r>
              </w:sdtContent>
            </w:sdt>
          </w:p>
          <w:sdt>
            <w:sdtPr>
              <w:alias w:val="Enter phone:"/>
              <w:tag w:val="Enter phone:"/>
              <w:id w:val="-2131925445"/>
              <w:placeholder>
                <w:docPart w:val="E8A3D3DFEC7A429EB45B612F9CEEE28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Phone"/>
                </w:pPr>
                <w:r>
                  <w:t>Telephone</w:t>
                </w:r>
              </w:p>
            </w:sdtContent>
          </w:sdt>
        </w:tc>
        <w:tc>
          <w:tcPr>
            <w:tcW w:w="4245" w:type="dxa"/>
          </w:tcPr>
          <w:sdt>
            <w:sdtPr>
              <w:alias w:val="Enter subtitle:"/>
              <w:tag w:val="Enter subtitle:"/>
              <w:id w:val="-1458871814"/>
              <w:placeholder>
                <w:docPart w:val="DD630CB560204FBBA3713539779E8DCE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Subtitle"/>
                </w:pPr>
                <w:r>
                  <w:t>Subtitle</w:t>
                </w:r>
              </w:p>
            </w:sdtContent>
          </w:sdt>
          <w:sdt>
            <w:sdtPr>
              <w:alias w:val="Enter heading 8:"/>
              <w:tag w:val="Enter heading 8:"/>
              <w:id w:val="1172218666"/>
              <w:placeholder>
                <w:docPart w:val="6367912F35F54F3080106363FD10800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8"/>
                  <w:outlineLvl w:val="7"/>
                </w:pPr>
                <w:r>
                  <w:t>Heading 8</w:t>
                </w:r>
              </w:p>
            </w:sdtContent>
          </w:sdt>
          <w:p w:rsidR="002D2D78" w:rsidRDefault="00C3194D">
            <w:pPr>
              <w:pStyle w:val="Address"/>
            </w:pPr>
            <w:sdt>
              <w:sdtPr>
                <w:alias w:val="Enter street address:"/>
                <w:tag w:val="Enter street address:"/>
                <w:id w:val="-1481922314"/>
                <w:placeholder>
                  <w:docPart w:val="85C1AFC350424CFF96D0C10082874BE8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Street Address</w:t>
                </w:r>
              </w:sdtContent>
            </w:sdt>
            <w:r w:rsidR="00F214A2">
              <w:t xml:space="preserve">, </w:t>
            </w:r>
            <w:sdt>
              <w:sdtPr>
                <w:alias w:val="Enter City, ST ZIP Code:"/>
                <w:tag w:val="Enter City, ST ZIP Code:"/>
                <w:id w:val="315231420"/>
                <w:placeholder>
                  <w:docPart w:val="04FA2AA97C004F389933FB82FE235F2D"/>
                </w:placeholder>
                <w:temporary/>
                <w:showingPlcHdr/>
                <w15:appearance w15:val="hidden"/>
              </w:sdtPr>
              <w:sdtEndPr/>
              <w:sdtContent>
                <w:r w:rsidR="00F214A2">
                  <w:t>City, ST ZIP Code</w:t>
                </w:r>
              </w:sdtContent>
            </w:sdt>
          </w:p>
          <w:sdt>
            <w:sdtPr>
              <w:alias w:val="Enter phone:"/>
              <w:tag w:val="Enter phone:"/>
              <w:id w:val="-1837917806"/>
              <w:placeholder>
                <w:docPart w:val="CD34E2A85FC64FB08FB066554FF1BC3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Phone"/>
                </w:pPr>
                <w:r>
                  <w:t>Telephone</w:t>
                </w:r>
              </w:p>
            </w:sdtContent>
          </w:sdt>
        </w:tc>
      </w:tr>
      <w:tr w:rsidR="002D2D78" w:rsidTr="000C3A20">
        <w:trPr>
          <w:trHeight w:val="9144"/>
          <w:jc w:val="center"/>
        </w:trPr>
        <w:tc>
          <w:tcPr>
            <w:tcW w:w="5279" w:type="dxa"/>
            <w:tcMar>
              <w:top w:w="216" w:type="dxa"/>
              <w:right w:w="1037" w:type="dxa"/>
            </w:tcMar>
          </w:tcPr>
          <w:sdt>
            <w:sdtPr>
              <w:alias w:val="Enter heading 7:"/>
              <w:tag w:val="Enter heading 7:"/>
              <w:id w:val="-317880954"/>
              <w:placeholder>
                <w:docPart w:val="E4A16A2F5C764597B626424A74170C1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7"/>
                  <w:outlineLvl w:val="6"/>
                </w:pPr>
                <w:r>
                  <w:t>Heading 7</w:t>
                </w:r>
              </w:p>
            </w:sdtContent>
          </w:sdt>
          <w:p w:rsidR="002D2D78" w:rsidRDefault="00C3194D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2080014404"/>
                <w:placeholder>
                  <w:docPart w:val="2F6D7D9432104F65A8F7D0D58A9AB937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Heading 2</w:t>
                </w:r>
              </w:sdtContent>
            </w:sdt>
          </w:p>
          <w:sdt>
            <w:sdtPr>
              <w:alias w:val="Enter heading 9:"/>
              <w:tag w:val="Enter heading 9:"/>
              <w:id w:val="-1213343241"/>
              <w:placeholder>
                <w:docPart w:val="78C1C9781B6C45D98211E79386ECA1C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9"/>
                  <w:spacing w:after="240"/>
                  <w:outlineLvl w:val="8"/>
                </w:pPr>
                <w:r>
                  <w:t>Heading 9</w:t>
                </w:r>
              </w:p>
            </w:sdtContent>
          </w:sdt>
          <w:sdt>
            <w:sdtPr>
              <w:alias w:val="Enter heading 4:"/>
              <w:tag w:val="Enter heading 4:"/>
              <w:id w:val="-372006728"/>
              <w:placeholder>
                <w:docPart w:val="3806842D32464E59846076ED0073C14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466010078"/>
              <w:placeholder>
                <w:docPart w:val="2407DC9431534BD3A513F4CFA83812F7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9193269"/>
              <w:placeholder>
                <w:docPart w:val="841062070E694FCAA7DD9A72CECAB846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677876042"/>
              <w:placeholder>
                <w:docPart w:val="07C04DF73A4C472182DF603B6DB90866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1174914466"/>
              <w:placeholder>
                <w:docPart w:val="E0D3D493DD164F73973F73412A0B63A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7337784"/>
              <w:placeholder>
                <w:docPart w:val="5D73E73D2631454DB7B9F58678507F2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  <w:rPr>
                    <w:rFonts w:asciiTheme="minorHAnsi" w:eastAsiaTheme="minorHAnsi" w:hAnsiTheme="minorHAnsi" w:cstheme="minorBidi"/>
                    <w:color w:val="auto"/>
                  </w:rPr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067953924"/>
              <w:placeholder>
                <w:docPart w:val="09FD357E49234AD09A6131C5CD1861E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512582582"/>
              <w:placeholder>
                <w:docPart w:val="6FBCA9B2F05940E1AE055CEDE6AB3D7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2073800573"/>
              <w:placeholder>
                <w:docPart w:val="E8BFA79099B748D893CEB3AFCFA158ED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304591330"/>
              <w:placeholder>
                <w:docPart w:val="A943F3524BCB4C7E9838C28F3EBFD49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856963740"/>
              <w:placeholder>
                <w:docPart w:val="24178D9D56EE42109E3CAF17BCCA4719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442528674"/>
              <w:placeholder>
                <w:docPart w:val="A0092568DDC74AE78C2157BDBD790CB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10052326"/>
              <w:placeholder>
                <w:docPart w:val="E5F0F1E7C719460BB23798ACE8C51CCB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2055993799"/>
              <w:placeholder>
                <w:docPart w:val="292E74A5A1DC4B958EBA38E301C7741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58621460"/>
              <w:placeholder>
                <w:docPart w:val="ED8EEE09696F46E28A4C135B116128B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492175249"/>
              <w:placeholder>
                <w:docPart w:val="D9104407661B49E2A54D87A2EA500C6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639119238"/>
              <w:placeholder>
                <w:docPart w:val="5EA4C0317AF14B759225CB0248C580E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901173759"/>
              <w:placeholder>
                <w:docPart w:val="D6A0FE5D586A440F81B1DD5DCEE4D67B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676103339"/>
              <w:placeholder>
                <w:docPart w:val="EFC23C808204421D97A9100FD638B00A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1904026686"/>
              <w:placeholder>
                <w:docPart w:val="7A3BD9238F6C4F56B92870B1A692F4F4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310089617"/>
              <w:placeholder>
                <w:docPart w:val="03578743E15C4BE59BAE19A8C342292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850676886"/>
              <w:placeholder>
                <w:docPart w:val="1A188B395C804F7EBB23E24A48BD6D2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989325135"/>
              <w:placeholder>
                <w:docPart w:val="801E21FDDB94410294AD18B47EC9FAA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873520857"/>
              <w:placeholder>
                <w:docPart w:val="910E95EAFE964ABEACE54F72CD48EFA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</w:tc>
        <w:tc>
          <w:tcPr>
            <w:tcW w:w="5279" w:type="dxa"/>
            <w:tcMar>
              <w:top w:w="216" w:type="dxa"/>
              <w:right w:w="1037" w:type="dxa"/>
            </w:tcMar>
          </w:tcPr>
          <w:sdt>
            <w:sdtPr>
              <w:alias w:val="Enter heading 7:"/>
              <w:tag w:val="Enter heading 7:"/>
              <w:id w:val="-503206220"/>
              <w:placeholder>
                <w:docPart w:val="610FEF59A3DB44A5A56E5B7824431CA6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7"/>
                  <w:outlineLvl w:val="6"/>
                </w:pPr>
                <w:r>
                  <w:t>Heading 7</w:t>
                </w:r>
              </w:p>
            </w:sdtContent>
          </w:sdt>
          <w:p w:rsidR="002D2D78" w:rsidRDefault="00C3194D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329643429"/>
                <w:placeholder>
                  <w:docPart w:val="FDD47EAB12E24EFA96BE92F452E5E2EA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Heading 2</w:t>
                </w:r>
              </w:sdtContent>
            </w:sdt>
          </w:p>
          <w:sdt>
            <w:sdtPr>
              <w:alias w:val="Enter heading 9:"/>
              <w:tag w:val="Enter heading 9:"/>
              <w:id w:val="-1106116892"/>
              <w:placeholder>
                <w:docPart w:val="9603E06BE6D64695ACAFFD6366B91CBE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9"/>
                  <w:spacing w:after="240"/>
                  <w:outlineLvl w:val="8"/>
                </w:pPr>
                <w:r>
                  <w:t>Heading 9</w:t>
                </w:r>
              </w:p>
            </w:sdtContent>
          </w:sdt>
          <w:sdt>
            <w:sdtPr>
              <w:alias w:val="Enter heading 4:"/>
              <w:tag w:val="Enter heading 4:"/>
              <w:id w:val="-1054074227"/>
              <w:placeholder>
                <w:docPart w:val="97EDBE50DF274755AB5209F10E4EA117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324211949"/>
              <w:placeholder>
                <w:docPart w:val="6D8220C288524989BB660A8E329EF0C9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855716934"/>
              <w:placeholder>
                <w:docPart w:val="B625EACD1961442F92F5E193F1DB41B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797284695"/>
              <w:placeholder>
                <w:docPart w:val="CF406594E8634E5D84ADD16F966882F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1468775876"/>
              <w:placeholder>
                <w:docPart w:val="D11A32700DB0406A8FB191CA26B28205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1600829566"/>
              <w:placeholder>
                <w:docPart w:val="B42064C68CF748F19B2357B040D64FD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623903103"/>
              <w:placeholder>
                <w:docPart w:val="06F0B2F8894A4C63A86E65946EC0E81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369376923"/>
              <w:placeholder>
                <w:docPart w:val="DA9AEC45294E4C909F49AA96DE267EC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1462298876"/>
              <w:placeholder>
                <w:docPart w:val="CBE3A9346D084D4B9A567C2EA04EAE4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2096974970"/>
              <w:placeholder>
                <w:docPart w:val="C40789D820C74346A164C050C64C2399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714477418"/>
              <w:placeholder>
                <w:docPart w:val="D0AA45D4E79F4F648111D66515EC1E4D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302524717"/>
              <w:placeholder>
                <w:docPart w:val="5DE5B7BF1EB6403D97BBFAF260C5FCF6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096987167"/>
              <w:placeholder>
                <w:docPart w:val="9F655CDC0EAE49AAAE974AB148D6338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240017201"/>
              <w:placeholder>
                <w:docPart w:val="DE33AC19811D49CA8D03534A2FB8A2F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482584806"/>
              <w:placeholder>
                <w:docPart w:val="0A65A9040E974C4EAE11794F22F8654E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595480481"/>
              <w:placeholder>
                <w:docPart w:val="F493B071FD22400F9DEE2C32DF8712B7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2080901342"/>
              <w:placeholder>
                <w:docPart w:val="00D38D1FACB1479D9A24D8E95004C34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1094600477"/>
              <w:placeholder>
                <w:docPart w:val="4182CD9E19464A018D24D3E830C80A15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950821659"/>
              <w:placeholder>
                <w:docPart w:val="00B2AAABBF824EFC9913C8DD0845B14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011597197"/>
              <w:placeholder>
                <w:docPart w:val="11750CF178CC456D87D1606E6DDB446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796446399"/>
              <w:placeholder>
                <w:docPart w:val="AB6A925A0AA84CE19281EF276BDD2E96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320430446"/>
              <w:placeholder>
                <w:docPart w:val="B6BDCF1868F64FC2804732342BD4917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640719122"/>
              <w:placeholder>
                <w:docPart w:val="F922571821E940D2B5D8A5A566DDB03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309477126"/>
              <w:placeholder>
                <w:docPart w:val="3D63B3790EE34EA68DE9CE61070D49C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</w:tc>
        <w:tc>
          <w:tcPr>
            <w:tcW w:w="4245" w:type="dxa"/>
            <w:tcMar>
              <w:top w:w="216" w:type="dxa"/>
            </w:tcMar>
          </w:tcPr>
          <w:sdt>
            <w:sdtPr>
              <w:alias w:val="Enter heading 7:"/>
              <w:tag w:val="Enter heading 7:"/>
              <w:id w:val="2145379924"/>
              <w:placeholder>
                <w:docPart w:val="D1CD9B7B170E4CD9B1A6D73847FBBF9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7"/>
                  <w:outlineLvl w:val="6"/>
                </w:pPr>
                <w:r>
                  <w:t>Heading 7</w:t>
                </w:r>
              </w:p>
            </w:sdtContent>
          </w:sdt>
          <w:p w:rsidR="002D2D78" w:rsidRDefault="00C3194D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810060407"/>
                <w:placeholder>
                  <w:docPart w:val="41CFCAD447164AD4A952B3FA3BB583AD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Heading 2</w:t>
                </w:r>
              </w:sdtContent>
            </w:sdt>
          </w:p>
          <w:sdt>
            <w:sdtPr>
              <w:alias w:val="Enter heading 9:"/>
              <w:tag w:val="Enter heading 9:"/>
              <w:id w:val="-401300192"/>
              <w:placeholder>
                <w:docPart w:val="302C407E11D442A7B6474D0A732A4E4A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9"/>
                  <w:spacing w:after="240"/>
                  <w:outlineLvl w:val="8"/>
                </w:pPr>
                <w:r>
                  <w:t>Heading 9</w:t>
                </w:r>
              </w:p>
            </w:sdtContent>
          </w:sdt>
          <w:sdt>
            <w:sdtPr>
              <w:alias w:val="Enter heading 4:"/>
              <w:tag w:val="Enter heading 4:"/>
              <w:id w:val="-1666473478"/>
              <w:placeholder>
                <w:docPart w:val="6420CA6566924340B0D9467CEBE8365D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1335024152"/>
              <w:placeholder>
                <w:docPart w:val="0EC4061F8A0B4F3687213738AFE6767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731425081"/>
              <w:placeholder>
                <w:docPart w:val="AA3EFEC7A3524D7B8CE04E2C40FE83C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437252464"/>
              <w:placeholder>
                <w:docPart w:val="8E5A1865B6454039BD35FAE91482A29E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589903722"/>
              <w:placeholder>
                <w:docPart w:val="2E4DC84DCCC54C14B017D45A0D0E0BDB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984280661"/>
              <w:placeholder>
                <w:docPart w:val="1F35B6CF28B2481999007B2D205183EB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1907066573"/>
              <w:placeholder>
                <w:docPart w:val="2D09E895B1714C81AEBD4733F48D50C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349115096"/>
              <w:placeholder>
                <w:docPart w:val="F8D5BBA2609A450BB61EEA2535AE8C3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807609290"/>
              <w:placeholder>
                <w:docPart w:val="3717707E04DD465B8C9A3185327BF9A0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427737978"/>
              <w:placeholder>
                <w:docPart w:val="A35196BDBEA64D66BD79A0F49342CAD7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693498151"/>
              <w:placeholder>
                <w:docPart w:val="7A300D3AD0D9462E8DCCD230BC4B233C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826677813"/>
              <w:placeholder>
                <w:docPart w:val="90ED5C6888FD42AB8CA47B1A3C2AAD3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78480508"/>
              <w:placeholder>
                <w:docPart w:val="B5387AA9D89C43A3B5C4747787A59DBD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656523237"/>
              <w:placeholder>
                <w:docPart w:val="EA2DAADC77714513926AD0C8CFA7374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1310135846"/>
              <w:placeholder>
                <w:docPart w:val="7DEAA802DE9E40EEA5908ADECB1283CA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-313487730"/>
              <w:placeholder>
                <w:docPart w:val="65FBE55F18A044069AEDE09A30E9AB0F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974879118"/>
              <w:placeholder>
                <w:docPart w:val="718545923EF2474F87D0C319513A047A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1812166314"/>
              <w:placeholder>
                <w:docPart w:val="AF1E600315DE4374B92850E97D0EC8C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86044676"/>
              <w:placeholder>
                <w:docPart w:val="D5DF4F71A4454B7C9144D3B6F72CE29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1103607792"/>
              <w:placeholder>
                <w:docPart w:val="E656319737B54E35BB382866F958B15E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-974369088"/>
              <w:placeholder>
                <w:docPart w:val="74CDDBB5C4F94290B053D805548FDDB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  <w:sdt>
            <w:sdtPr>
              <w:alias w:val="Enter heading 4:"/>
              <w:tag w:val="Enter heading 4:"/>
              <w:id w:val="1816920100"/>
              <w:placeholder>
                <w:docPart w:val="6EE755D9B7AC455FACFC3DF4A90AE391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4"/>
                  <w:outlineLvl w:val="3"/>
                </w:pPr>
                <w:r>
                  <w:t>Heading 4</w:t>
                </w:r>
              </w:p>
            </w:sdtContent>
          </w:sdt>
          <w:sdt>
            <w:sdtPr>
              <w:alias w:val="Enter heading 5:"/>
              <w:tag w:val="Enter heading 5:"/>
              <w:id w:val="-1319190960"/>
              <w:placeholder>
                <w:docPart w:val="F8B30AC8FC3742EA844821F15286BBD2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5"/>
                  <w:outlineLvl w:val="4"/>
                </w:pPr>
                <w:r>
                  <w:t>Heading 5</w:t>
                </w:r>
              </w:p>
            </w:sdtContent>
          </w:sdt>
          <w:sdt>
            <w:sdtPr>
              <w:alias w:val="Enter heading 6:"/>
              <w:tag w:val="Enter heading 6:"/>
              <w:id w:val="2023975580"/>
              <w:placeholder>
                <w:docPart w:val="8AC822B29687487697C80D727D30DEC3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Heading6"/>
                  <w:outlineLvl w:val="5"/>
                </w:pPr>
                <w:r>
                  <w:t>Heading 6</w:t>
                </w:r>
              </w:p>
            </w:sdtContent>
          </w:sdt>
        </w:tc>
      </w:tr>
      <w:tr w:rsidR="002D2D78" w:rsidTr="000C3A20">
        <w:trPr>
          <w:trHeight w:val="720"/>
          <w:jc w:val="center"/>
        </w:trPr>
        <w:sdt>
          <w:sdtPr>
            <w:alias w:val="Enter quote:"/>
            <w:tag w:val="Enter quote:"/>
            <w:id w:val="248402578"/>
            <w:placeholder>
              <w:docPart w:val="8F453AAA02C64BC1AF27AD972C2114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279" w:type="dxa"/>
                <w:tcMar>
                  <w:right w:w="1037" w:type="dxa"/>
                </w:tcMar>
              </w:tcPr>
              <w:p w:rsidR="002D2D78" w:rsidRDefault="002154DF">
                <w:pPr>
                  <w:pStyle w:val="IntenseQuote"/>
                  <w:spacing w:after="240"/>
                </w:pPr>
                <w:r>
                  <w:t>Use styles to easily format your Word documents in no time.</w:t>
                </w:r>
              </w:p>
            </w:tc>
          </w:sdtContent>
        </w:sdt>
        <w:sdt>
          <w:sdtPr>
            <w:alias w:val="Enter quote:"/>
            <w:tag w:val="Enter quote:"/>
            <w:id w:val="2134045841"/>
            <w:placeholder>
              <w:docPart w:val="E02386F754B3491687C8723DF75BDA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279" w:type="dxa"/>
                <w:tcMar>
                  <w:right w:w="1037" w:type="dxa"/>
                </w:tcMar>
              </w:tcPr>
              <w:p w:rsidR="002D2D78" w:rsidRDefault="002154DF">
                <w:pPr>
                  <w:pStyle w:val="IntenseQuote"/>
                  <w:spacing w:after="240"/>
                </w:pPr>
                <w:r>
                  <w:t>On the Home tab of the ribbon, check out Styles</w:t>
                </w:r>
              </w:p>
            </w:tc>
          </w:sdtContent>
        </w:sdt>
        <w:sdt>
          <w:sdtPr>
            <w:alias w:val="Enter quote:"/>
            <w:tag w:val="Enter quote:"/>
            <w:id w:val="-785426661"/>
            <w:placeholder>
              <w:docPart w:val="5DDCC559A099459E9E89975AAD5056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245" w:type="dxa"/>
              </w:tcPr>
              <w:p w:rsidR="002D2D78" w:rsidRDefault="002154DF">
                <w:pPr>
                  <w:pStyle w:val="IntenseQuote"/>
                  <w:spacing w:after="240"/>
                </w:pPr>
                <w:r>
                  <w:t>Find even more easy-to-use tools on the Insert tab</w:t>
                </w:r>
              </w:p>
            </w:tc>
          </w:sdtContent>
        </w:sdt>
      </w:tr>
      <w:tr w:rsidR="002D2D78" w:rsidTr="000C3A20">
        <w:trPr>
          <w:trHeight w:val="720"/>
          <w:jc w:val="center"/>
        </w:trPr>
        <w:tc>
          <w:tcPr>
            <w:tcW w:w="5279" w:type="dxa"/>
            <w:tcMar>
              <w:right w:w="1037" w:type="dxa"/>
            </w:tcMar>
            <w:vAlign w:val="bottom"/>
          </w:tcPr>
          <w:sdt>
            <w:sdtPr>
              <w:alias w:val="Enter phone:"/>
              <w:tag w:val="Enter phone:"/>
              <w:id w:val="767277697"/>
              <w:placeholder>
                <w:docPart w:val="617A879F14F4442C91975BDCC3DFBDD8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Phone"/>
                </w:pPr>
                <w:r>
                  <w:t>Telephone</w:t>
                </w:r>
              </w:p>
            </w:sdtContent>
          </w:sdt>
        </w:tc>
        <w:tc>
          <w:tcPr>
            <w:tcW w:w="5279" w:type="dxa"/>
            <w:tcMar>
              <w:right w:w="1037" w:type="dxa"/>
            </w:tcMar>
            <w:vAlign w:val="bottom"/>
          </w:tcPr>
          <w:p w:rsidR="002D2D78" w:rsidRDefault="00C3194D" w:rsidP="00720A98">
            <w:pPr>
              <w:pStyle w:val="Address2"/>
            </w:pPr>
            <w:sdt>
              <w:sdtPr>
                <w:alias w:val="Enter street address:"/>
                <w:tag w:val="Enter street address:"/>
                <w:id w:val="-1286814656"/>
                <w:placeholder>
                  <w:docPart w:val="B80AD12716864F73B41D8E690AC5C362"/>
                </w:placeholder>
                <w:temporary/>
                <w:showingPlcHdr/>
                <w15:appearance w15:val="hidden"/>
              </w:sdtPr>
              <w:sdtEndPr/>
              <w:sdtContent>
                <w:r w:rsidR="002154DF">
                  <w:t>Street Address</w:t>
                </w:r>
              </w:sdtContent>
            </w:sdt>
            <w:r w:rsidR="00F214A2">
              <w:t xml:space="preserve">, </w:t>
            </w:r>
            <w:sdt>
              <w:sdtPr>
                <w:alias w:val="Enter City, ST ZIP Code:"/>
                <w:tag w:val="Enter City, ST ZIP Code:"/>
                <w:id w:val="2130277277"/>
                <w:placeholder>
                  <w:docPart w:val="57E44ACA6B374E9CABA7B4441939D31F"/>
                </w:placeholder>
                <w:temporary/>
                <w:showingPlcHdr/>
                <w15:appearance w15:val="hidden"/>
              </w:sdtPr>
              <w:sdtEndPr/>
              <w:sdtContent>
                <w:r w:rsidR="00F214A2">
                  <w:t>City, ST ZIP Code</w:t>
                </w:r>
              </w:sdtContent>
            </w:sdt>
          </w:p>
        </w:tc>
        <w:tc>
          <w:tcPr>
            <w:tcW w:w="4245" w:type="dxa"/>
            <w:vAlign w:val="bottom"/>
          </w:tcPr>
          <w:sdt>
            <w:sdtPr>
              <w:alias w:val="Enter website:"/>
              <w:tag w:val="Enter website:"/>
              <w:id w:val="1884902162"/>
              <w:placeholder>
                <w:docPart w:val="53FE003E4B4646CEB8245FFB5F830A07"/>
              </w:placeholder>
              <w:temporary/>
              <w:showingPlcHdr/>
              <w15:appearance w15:val="hidden"/>
            </w:sdtPr>
            <w:sdtEndPr/>
            <w:sdtContent>
              <w:p w:rsidR="002D2D78" w:rsidRDefault="002154DF">
                <w:pPr>
                  <w:pStyle w:val="Address2"/>
                  <w:rPr>
                    <w:caps w:val="0"/>
                    <w:sz w:val="22"/>
                  </w:rPr>
                </w:pPr>
                <w:r>
                  <w:t>Website</w:t>
                </w:r>
              </w:p>
            </w:sdtContent>
          </w:sdt>
        </w:tc>
      </w:tr>
    </w:tbl>
    <w:p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E1" w:rsidRDefault="00055DE1" w:rsidP="00A45B8F">
      <w:pPr>
        <w:spacing w:after="0" w:line="240" w:lineRule="auto"/>
      </w:pPr>
      <w:r>
        <w:separator/>
      </w:r>
    </w:p>
  </w:endnote>
  <w:endnote w:type="continuationSeparator" w:id="0">
    <w:p w:rsidR="00055DE1" w:rsidRDefault="00055DE1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E1" w:rsidRDefault="00055DE1" w:rsidP="00A45B8F">
      <w:pPr>
        <w:spacing w:after="0" w:line="240" w:lineRule="auto"/>
      </w:pPr>
      <w:r>
        <w:separator/>
      </w:r>
    </w:p>
  </w:footnote>
  <w:footnote w:type="continuationSeparator" w:id="0">
    <w:p w:rsidR="00055DE1" w:rsidRDefault="00055DE1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3801AF"/>
    <w:multiLevelType w:val="hybridMultilevel"/>
    <w:tmpl w:val="A2809CF6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9E71257"/>
    <w:multiLevelType w:val="hybridMultilevel"/>
    <w:tmpl w:val="B1B84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E1"/>
    <w:rsid w:val="000115A5"/>
    <w:rsid w:val="000509B4"/>
    <w:rsid w:val="00055DE1"/>
    <w:rsid w:val="000C3A20"/>
    <w:rsid w:val="00120A76"/>
    <w:rsid w:val="001D1916"/>
    <w:rsid w:val="002154DF"/>
    <w:rsid w:val="00294F87"/>
    <w:rsid w:val="002D2D78"/>
    <w:rsid w:val="003D0C09"/>
    <w:rsid w:val="004857C1"/>
    <w:rsid w:val="004D1BDD"/>
    <w:rsid w:val="005A4354"/>
    <w:rsid w:val="0071088E"/>
    <w:rsid w:val="00720A98"/>
    <w:rsid w:val="00853583"/>
    <w:rsid w:val="008F6FE5"/>
    <w:rsid w:val="009A7320"/>
    <w:rsid w:val="009D54DB"/>
    <w:rsid w:val="00A45B8F"/>
    <w:rsid w:val="00A65908"/>
    <w:rsid w:val="00B06B5F"/>
    <w:rsid w:val="00BD2058"/>
    <w:rsid w:val="00C3194D"/>
    <w:rsid w:val="00C719B8"/>
    <w:rsid w:val="00CB0B64"/>
    <w:rsid w:val="00D664AE"/>
    <w:rsid w:val="00E2601F"/>
    <w:rsid w:val="00E8512F"/>
    <w:rsid w:val="00F04975"/>
    <w:rsid w:val="00F214A2"/>
    <w:rsid w:val="00F4344F"/>
    <w:rsid w:val="00F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B56B5"/>
  <w15:chartTrackingRefBased/>
  <w15:docId w15:val="{791AF08E-F8CF-43B5-B3DE-DD311E0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character" w:styleId="Hyperlink">
    <w:name w:val="Hyperlink"/>
    <w:basedOn w:val="DefaultParagraphFont"/>
    <w:uiPriority w:val="99"/>
    <w:unhideWhenUsed/>
    <w:rsid w:val="00055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D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55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cneil@ntschoo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gall.com/doctor-symbol-caduceus-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macneil@ntschools.org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ed\AppData\Roaming\Microsoft\Templates\Brochure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4CA69160D74E82AAA53899189C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74FB-96CE-4F54-B716-B963EF996677}"/>
      </w:docPartPr>
      <w:docPartBody>
        <w:p w:rsidR="00000000" w:rsidRDefault="008A513A">
          <w:pPr>
            <w:pStyle w:val="2C4CA69160D74E82AAA53899189CE633"/>
          </w:pPr>
          <w:r>
            <w:t>Use styles to easily format your Word documents in no time.</w:t>
          </w:r>
        </w:p>
      </w:docPartBody>
    </w:docPart>
    <w:docPart>
      <w:docPartPr>
        <w:name w:val="A976B5FAFEE944BCAEC82E601CA4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DCF6-C07C-453E-A1C4-E5A20B38A1D9}"/>
      </w:docPartPr>
      <w:docPartBody>
        <w:p w:rsidR="00000000" w:rsidRDefault="008A513A">
          <w:pPr>
            <w:pStyle w:val="A976B5FAFEE944BCAEC82E601CA43B70"/>
          </w:pPr>
          <w:r>
            <w:t>Hours</w:t>
          </w:r>
        </w:p>
      </w:docPartBody>
    </w:docPart>
    <w:docPart>
      <w:docPartPr>
        <w:name w:val="D588FFD247A04709AD122A06C186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689D-34E6-48D2-9588-868B2D672987}"/>
      </w:docPartPr>
      <w:docPartBody>
        <w:p w:rsidR="00000000" w:rsidRDefault="008A513A">
          <w:pPr>
            <w:pStyle w:val="D588FFD247A04709AD122A06C18666B1"/>
          </w:pPr>
          <w:r>
            <w:t>Website</w:t>
          </w:r>
        </w:p>
      </w:docPartBody>
    </w:docPart>
    <w:docPart>
      <w:docPartPr>
        <w:name w:val="BE56C376D16B4C9CAE44B437BA55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C74D-EFD5-433A-810D-DE6CEAED34BB}"/>
      </w:docPartPr>
      <w:docPartBody>
        <w:p w:rsidR="00000000" w:rsidRDefault="008A513A">
          <w:pPr>
            <w:pStyle w:val="BE56C376D16B4C9CAE44B437BA5538B8"/>
          </w:pPr>
          <w:r>
            <w:t>Subtitle</w:t>
          </w:r>
        </w:p>
      </w:docPartBody>
    </w:docPart>
    <w:docPart>
      <w:docPartPr>
        <w:name w:val="61858B98DF3440F6B47D71537711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B97F-5F9F-41DE-84C0-B187771A1560}"/>
      </w:docPartPr>
      <w:docPartBody>
        <w:p w:rsidR="00000000" w:rsidRDefault="008A513A">
          <w:pPr>
            <w:pStyle w:val="61858B98DF3440F6B47D71537711312C"/>
          </w:pPr>
          <w:r>
            <w:t>Heading 3</w:t>
          </w:r>
        </w:p>
      </w:docPartBody>
    </w:docPart>
    <w:docPart>
      <w:docPartPr>
        <w:name w:val="C83D363C7A1A4AB894A8D8791763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A6D0-40C4-4447-BF37-98E6E8E76644}"/>
      </w:docPartPr>
      <w:docPartBody>
        <w:p w:rsidR="00000000" w:rsidRDefault="008A513A">
          <w:pPr>
            <w:pStyle w:val="C83D363C7A1A4AB894A8D8791763BC9B"/>
          </w:pPr>
          <w:r>
            <w:t>Street Address</w:t>
          </w:r>
        </w:p>
      </w:docPartBody>
    </w:docPart>
    <w:docPart>
      <w:docPartPr>
        <w:name w:val="3DF4FE3CD0914ABA9259D0A3BEEB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7E58-F3EB-4A0D-8252-40995140DFC9}"/>
      </w:docPartPr>
      <w:docPartBody>
        <w:p w:rsidR="00000000" w:rsidRDefault="008A513A">
          <w:pPr>
            <w:pStyle w:val="3DF4FE3CD0914ABA9259D0A3BEEBF2C6"/>
          </w:pPr>
          <w:r>
            <w:t>City, ST ZIP Code</w:t>
          </w:r>
        </w:p>
      </w:docPartBody>
    </w:docPart>
    <w:docPart>
      <w:docPartPr>
        <w:name w:val="E8A3D3DFEC7A429EB45B612F9CEE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7238-B599-4AB8-80BE-E733709705CC}"/>
      </w:docPartPr>
      <w:docPartBody>
        <w:p w:rsidR="00000000" w:rsidRDefault="008A513A">
          <w:pPr>
            <w:pStyle w:val="E8A3D3DFEC7A429EB45B612F9CEEE28F"/>
          </w:pPr>
          <w:r>
            <w:t>Telephone</w:t>
          </w:r>
        </w:p>
      </w:docPartBody>
    </w:docPart>
    <w:docPart>
      <w:docPartPr>
        <w:name w:val="DD630CB560204FBBA3713539779E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ED09-5858-4A92-8BDA-6EB402FADDF7}"/>
      </w:docPartPr>
      <w:docPartBody>
        <w:p w:rsidR="00000000" w:rsidRDefault="008A513A">
          <w:pPr>
            <w:pStyle w:val="DD630CB560204FBBA3713539779E8DCE"/>
          </w:pPr>
          <w:r>
            <w:t>Subtitle</w:t>
          </w:r>
        </w:p>
      </w:docPartBody>
    </w:docPart>
    <w:docPart>
      <w:docPartPr>
        <w:name w:val="6367912F35F54F3080106363FD10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BCD4-CAF9-46DE-AF83-B165B5E1073E}"/>
      </w:docPartPr>
      <w:docPartBody>
        <w:p w:rsidR="00000000" w:rsidRDefault="008A513A">
          <w:pPr>
            <w:pStyle w:val="6367912F35F54F3080106363FD10800F"/>
          </w:pPr>
          <w:r>
            <w:t>Heading 8</w:t>
          </w:r>
        </w:p>
      </w:docPartBody>
    </w:docPart>
    <w:docPart>
      <w:docPartPr>
        <w:name w:val="85C1AFC350424CFF96D0C1008287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B34F-2042-4F96-81C0-590579D0FEED}"/>
      </w:docPartPr>
      <w:docPartBody>
        <w:p w:rsidR="00000000" w:rsidRDefault="008A513A">
          <w:pPr>
            <w:pStyle w:val="85C1AFC350424CFF96D0C10082874BE8"/>
          </w:pPr>
          <w:r>
            <w:t>Street Address</w:t>
          </w:r>
        </w:p>
      </w:docPartBody>
    </w:docPart>
    <w:docPart>
      <w:docPartPr>
        <w:name w:val="04FA2AA97C004F389933FB82FE23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BC77-498A-4575-8C9A-54C7620A073A}"/>
      </w:docPartPr>
      <w:docPartBody>
        <w:p w:rsidR="00000000" w:rsidRDefault="008A513A">
          <w:pPr>
            <w:pStyle w:val="04FA2AA97C004F389933FB82FE235F2D"/>
          </w:pPr>
          <w:r>
            <w:t>City, ST ZIP Code</w:t>
          </w:r>
        </w:p>
      </w:docPartBody>
    </w:docPart>
    <w:docPart>
      <w:docPartPr>
        <w:name w:val="CD34E2A85FC64FB08FB066554FF1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2AF7-9638-4E1D-9EF7-077AFACD827A}"/>
      </w:docPartPr>
      <w:docPartBody>
        <w:p w:rsidR="00000000" w:rsidRDefault="008A513A">
          <w:pPr>
            <w:pStyle w:val="CD34E2A85FC64FB08FB066554FF1BC30"/>
          </w:pPr>
          <w:r>
            <w:t>Telephone</w:t>
          </w:r>
        </w:p>
      </w:docPartBody>
    </w:docPart>
    <w:docPart>
      <w:docPartPr>
        <w:name w:val="E4A16A2F5C764597B626424A7417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3540-330F-4BD1-A6F6-9CEA4D4549E0}"/>
      </w:docPartPr>
      <w:docPartBody>
        <w:p w:rsidR="00000000" w:rsidRDefault="008A513A">
          <w:pPr>
            <w:pStyle w:val="E4A16A2F5C764597B626424A74170C1F"/>
          </w:pPr>
          <w:r>
            <w:t>Heading 7</w:t>
          </w:r>
        </w:p>
      </w:docPartBody>
    </w:docPart>
    <w:docPart>
      <w:docPartPr>
        <w:name w:val="2F6D7D9432104F65A8F7D0D58A9A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4496-9921-4FA0-87EF-F374DB13B054}"/>
      </w:docPartPr>
      <w:docPartBody>
        <w:p w:rsidR="00000000" w:rsidRDefault="008A513A">
          <w:pPr>
            <w:pStyle w:val="2F6D7D9432104F65A8F7D0D58A9AB937"/>
          </w:pPr>
          <w:r>
            <w:t>Heading 2</w:t>
          </w:r>
        </w:p>
      </w:docPartBody>
    </w:docPart>
    <w:docPart>
      <w:docPartPr>
        <w:name w:val="78C1C9781B6C45D98211E79386EC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27C9-6B6F-4C0A-994D-D1FC6DE20BE3}"/>
      </w:docPartPr>
      <w:docPartBody>
        <w:p w:rsidR="00000000" w:rsidRDefault="008A513A">
          <w:pPr>
            <w:pStyle w:val="78C1C9781B6C45D98211E79386ECA1C1"/>
          </w:pPr>
          <w:r>
            <w:t>Heading 9</w:t>
          </w:r>
        </w:p>
      </w:docPartBody>
    </w:docPart>
    <w:docPart>
      <w:docPartPr>
        <w:name w:val="3806842D32464E59846076ED0073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AC06-4328-4D81-904F-D87C84A25731}"/>
      </w:docPartPr>
      <w:docPartBody>
        <w:p w:rsidR="00000000" w:rsidRDefault="008A513A">
          <w:pPr>
            <w:pStyle w:val="3806842D32464E59846076ED0073C148"/>
          </w:pPr>
          <w:r>
            <w:t>Heading 4</w:t>
          </w:r>
        </w:p>
      </w:docPartBody>
    </w:docPart>
    <w:docPart>
      <w:docPartPr>
        <w:name w:val="2407DC9431534BD3A513F4CFA8381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C11A-EF05-43BC-B589-B928E48E9BEF}"/>
      </w:docPartPr>
      <w:docPartBody>
        <w:p w:rsidR="00000000" w:rsidRDefault="008A513A">
          <w:pPr>
            <w:pStyle w:val="2407DC9431534BD3A513F4CFA83812F7"/>
          </w:pPr>
          <w:r>
            <w:t>Heading 5</w:t>
          </w:r>
        </w:p>
      </w:docPartBody>
    </w:docPart>
    <w:docPart>
      <w:docPartPr>
        <w:name w:val="841062070E694FCAA7DD9A72CECA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0B73-5770-452F-A2D5-9B5D9D7E51B2}"/>
      </w:docPartPr>
      <w:docPartBody>
        <w:p w:rsidR="00000000" w:rsidRDefault="008A513A">
          <w:pPr>
            <w:pStyle w:val="841062070E694FCAA7DD9A72CECAB846"/>
          </w:pPr>
          <w:r>
            <w:t>Heading 6</w:t>
          </w:r>
        </w:p>
      </w:docPartBody>
    </w:docPart>
    <w:docPart>
      <w:docPartPr>
        <w:name w:val="07C04DF73A4C472182DF603B6DB9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F4B5-58EB-42C8-849E-0740D69D1070}"/>
      </w:docPartPr>
      <w:docPartBody>
        <w:p w:rsidR="00000000" w:rsidRDefault="008A513A">
          <w:pPr>
            <w:pStyle w:val="07C04DF73A4C472182DF603B6DB90866"/>
          </w:pPr>
          <w:r>
            <w:t>Heading 4</w:t>
          </w:r>
        </w:p>
      </w:docPartBody>
    </w:docPart>
    <w:docPart>
      <w:docPartPr>
        <w:name w:val="E0D3D493DD164F73973F73412A0B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929D-6DBE-4CAF-A861-BAD509FE1934}"/>
      </w:docPartPr>
      <w:docPartBody>
        <w:p w:rsidR="00000000" w:rsidRDefault="008A513A">
          <w:pPr>
            <w:pStyle w:val="E0D3D493DD164F73973F73412A0B63AF"/>
          </w:pPr>
          <w:r>
            <w:t>Heading 5</w:t>
          </w:r>
        </w:p>
      </w:docPartBody>
    </w:docPart>
    <w:docPart>
      <w:docPartPr>
        <w:name w:val="5D73E73D2631454DB7B9F5867850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9B0F-0A0C-4ED9-A77B-2ABA6878FEA4}"/>
      </w:docPartPr>
      <w:docPartBody>
        <w:p w:rsidR="00000000" w:rsidRDefault="008A513A">
          <w:pPr>
            <w:pStyle w:val="5D73E73D2631454DB7B9F58678507F22"/>
          </w:pPr>
          <w:r>
            <w:t>Heading 6</w:t>
          </w:r>
        </w:p>
      </w:docPartBody>
    </w:docPart>
    <w:docPart>
      <w:docPartPr>
        <w:name w:val="09FD357E49234AD09A6131C5CD1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B69A-3AB2-4653-8DEB-DEE2C80DFB5B}"/>
      </w:docPartPr>
      <w:docPartBody>
        <w:p w:rsidR="00000000" w:rsidRDefault="008A513A">
          <w:pPr>
            <w:pStyle w:val="09FD357E49234AD09A6131C5CD1861E2"/>
          </w:pPr>
          <w:r>
            <w:t>Heading 4</w:t>
          </w:r>
        </w:p>
      </w:docPartBody>
    </w:docPart>
    <w:docPart>
      <w:docPartPr>
        <w:name w:val="6FBCA9B2F05940E1AE055CEDE6AB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CC95-22A7-408B-9818-4AB0F858B77F}"/>
      </w:docPartPr>
      <w:docPartBody>
        <w:p w:rsidR="00000000" w:rsidRDefault="008A513A">
          <w:pPr>
            <w:pStyle w:val="6FBCA9B2F05940E1AE055CEDE6AB3D73"/>
          </w:pPr>
          <w:r>
            <w:t>Heading 5</w:t>
          </w:r>
        </w:p>
      </w:docPartBody>
    </w:docPart>
    <w:docPart>
      <w:docPartPr>
        <w:name w:val="E8BFA79099B748D893CEB3AFCFA1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F4C5-90C9-4541-A9F2-FB3AAFE38E1B}"/>
      </w:docPartPr>
      <w:docPartBody>
        <w:p w:rsidR="00000000" w:rsidRDefault="008A513A">
          <w:pPr>
            <w:pStyle w:val="E8BFA79099B748D893CEB3AFCFA158ED"/>
          </w:pPr>
          <w:r>
            <w:t>Heading 6</w:t>
          </w:r>
        </w:p>
      </w:docPartBody>
    </w:docPart>
    <w:docPart>
      <w:docPartPr>
        <w:name w:val="A943F3524BCB4C7E9838C28F3EBF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03DF-E7A4-4641-AA85-74A950B03D9A}"/>
      </w:docPartPr>
      <w:docPartBody>
        <w:p w:rsidR="00000000" w:rsidRDefault="008A513A">
          <w:pPr>
            <w:pStyle w:val="A943F3524BCB4C7E9838C28F3EBFD493"/>
          </w:pPr>
          <w:r>
            <w:t>Heading 4</w:t>
          </w:r>
        </w:p>
      </w:docPartBody>
    </w:docPart>
    <w:docPart>
      <w:docPartPr>
        <w:name w:val="24178D9D56EE42109E3CAF17BCCA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1808-5660-4763-922D-49F55CE0C86F}"/>
      </w:docPartPr>
      <w:docPartBody>
        <w:p w:rsidR="00000000" w:rsidRDefault="008A513A">
          <w:pPr>
            <w:pStyle w:val="24178D9D56EE42109E3CAF17BCCA4719"/>
          </w:pPr>
          <w:r>
            <w:t>Heading 5</w:t>
          </w:r>
        </w:p>
      </w:docPartBody>
    </w:docPart>
    <w:docPart>
      <w:docPartPr>
        <w:name w:val="A0092568DDC74AE78C2157BDBD79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65CE-83F5-49D3-B070-04E304F74531}"/>
      </w:docPartPr>
      <w:docPartBody>
        <w:p w:rsidR="00000000" w:rsidRDefault="008A513A">
          <w:pPr>
            <w:pStyle w:val="A0092568DDC74AE78C2157BDBD790CBF"/>
          </w:pPr>
          <w:r>
            <w:t>Heading 6</w:t>
          </w:r>
        </w:p>
      </w:docPartBody>
    </w:docPart>
    <w:docPart>
      <w:docPartPr>
        <w:name w:val="E5F0F1E7C719460BB23798ACE8C5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38B9-3E5D-4130-9CE9-25F2968F87EF}"/>
      </w:docPartPr>
      <w:docPartBody>
        <w:p w:rsidR="00000000" w:rsidRDefault="008A513A">
          <w:pPr>
            <w:pStyle w:val="E5F0F1E7C719460BB23798ACE8C51CCB"/>
          </w:pPr>
          <w:r>
            <w:t>Heading 4</w:t>
          </w:r>
        </w:p>
      </w:docPartBody>
    </w:docPart>
    <w:docPart>
      <w:docPartPr>
        <w:name w:val="292E74A5A1DC4B958EBA38E301C7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05D3-629F-41C2-85FB-751E75D454C0}"/>
      </w:docPartPr>
      <w:docPartBody>
        <w:p w:rsidR="00000000" w:rsidRDefault="008A513A">
          <w:pPr>
            <w:pStyle w:val="292E74A5A1DC4B958EBA38E301C77412"/>
          </w:pPr>
          <w:r>
            <w:t>Heading 5</w:t>
          </w:r>
        </w:p>
      </w:docPartBody>
    </w:docPart>
    <w:docPart>
      <w:docPartPr>
        <w:name w:val="ED8EEE09696F46E28A4C135B1161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2D0-D543-4DAD-B389-C76E49AE8186}"/>
      </w:docPartPr>
      <w:docPartBody>
        <w:p w:rsidR="00000000" w:rsidRDefault="008A513A">
          <w:pPr>
            <w:pStyle w:val="ED8EEE09696F46E28A4C135B116128B0"/>
          </w:pPr>
          <w:r>
            <w:t>Heading 6</w:t>
          </w:r>
        </w:p>
      </w:docPartBody>
    </w:docPart>
    <w:docPart>
      <w:docPartPr>
        <w:name w:val="D9104407661B49E2A54D87A2EA50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016B-C53B-4DD4-B6D1-1A1F676B3567}"/>
      </w:docPartPr>
      <w:docPartBody>
        <w:p w:rsidR="00000000" w:rsidRDefault="008A513A">
          <w:pPr>
            <w:pStyle w:val="D9104407661B49E2A54D87A2EA500C61"/>
          </w:pPr>
          <w:r>
            <w:t>Heading 4</w:t>
          </w:r>
        </w:p>
      </w:docPartBody>
    </w:docPart>
    <w:docPart>
      <w:docPartPr>
        <w:name w:val="5EA4C0317AF14B759225CB0248C5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A5DD-D22D-43DA-AA53-86F4DEF6563E}"/>
      </w:docPartPr>
      <w:docPartBody>
        <w:p w:rsidR="00000000" w:rsidRDefault="008A513A">
          <w:pPr>
            <w:pStyle w:val="5EA4C0317AF14B759225CB0248C580E2"/>
          </w:pPr>
          <w:r>
            <w:t>Heading 5</w:t>
          </w:r>
        </w:p>
      </w:docPartBody>
    </w:docPart>
    <w:docPart>
      <w:docPartPr>
        <w:name w:val="D6A0FE5D586A440F81B1DD5DCEE4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7C1E-AF43-480B-BF94-C8DDBB1BA673}"/>
      </w:docPartPr>
      <w:docPartBody>
        <w:p w:rsidR="00000000" w:rsidRDefault="008A513A">
          <w:pPr>
            <w:pStyle w:val="D6A0FE5D586A440F81B1DD5DCEE4D67B"/>
          </w:pPr>
          <w:r>
            <w:t>Heading 6</w:t>
          </w:r>
        </w:p>
      </w:docPartBody>
    </w:docPart>
    <w:docPart>
      <w:docPartPr>
        <w:name w:val="EFC23C808204421D97A9100FD638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6BE7-78EA-4688-B449-5E7749973F89}"/>
      </w:docPartPr>
      <w:docPartBody>
        <w:p w:rsidR="00000000" w:rsidRDefault="008A513A">
          <w:pPr>
            <w:pStyle w:val="EFC23C808204421D97A9100FD638B00A"/>
          </w:pPr>
          <w:r>
            <w:t>Heading 4</w:t>
          </w:r>
        </w:p>
      </w:docPartBody>
    </w:docPart>
    <w:docPart>
      <w:docPartPr>
        <w:name w:val="7A3BD9238F6C4F56B92870B1A692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15CC-E0FB-4AB6-94D3-7EC69F418727}"/>
      </w:docPartPr>
      <w:docPartBody>
        <w:p w:rsidR="00000000" w:rsidRDefault="008A513A">
          <w:pPr>
            <w:pStyle w:val="7A3BD9238F6C4F56B92870B1A692F4F4"/>
          </w:pPr>
          <w:r>
            <w:t>Heading 5</w:t>
          </w:r>
        </w:p>
      </w:docPartBody>
    </w:docPart>
    <w:docPart>
      <w:docPartPr>
        <w:name w:val="03578743E15C4BE59BAE19A8C342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930C-3965-4FB7-907A-5CAA830E6A93}"/>
      </w:docPartPr>
      <w:docPartBody>
        <w:p w:rsidR="00000000" w:rsidRDefault="008A513A">
          <w:pPr>
            <w:pStyle w:val="03578743E15C4BE59BAE19A8C3422921"/>
          </w:pPr>
          <w:r>
            <w:t>Heading 6</w:t>
          </w:r>
        </w:p>
      </w:docPartBody>
    </w:docPart>
    <w:docPart>
      <w:docPartPr>
        <w:name w:val="1A188B395C804F7EBB23E24A48BD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8527-84AB-4137-9E38-6428C9B5C190}"/>
      </w:docPartPr>
      <w:docPartBody>
        <w:p w:rsidR="00000000" w:rsidRDefault="008A513A">
          <w:pPr>
            <w:pStyle w:val="1A188B395C804F7EBB23E24A48BD6D21"/>
          </w:pPr>
          <w:r>
            <w:t>Heading 4</w:t>
          </w:r>
        </w:p>
      </w:docPartBody>
    </w:docPart>
    <w:docPart>
      <w:docPartPr>
        <w:name w:val="801E21FDDB94410294AD18B47EC9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9268-9FD6-49A3-8A47-5C5DBE2A560E}"/>
      </w:docPartPr>
      <w:docPartBody>
        <w:p w:rsidR="00000000" w:rsidRDefault="008A513A">
          <w:pPr>
            <w:pStyle w:val="801E21FDDB94410294AD18B47EC9FAAC"/>
          </w:pPr>
          <w:r>
            <w:t>Heading 5</w:t>
          </w:r>
        </w:p>
      </w:docPartBody>
    </w:docPart>
    <w:docPart>
      <w:docPartPr>
        <w:name w:val="910E95EAFE964ABEACE54F72CD48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769F-7BAB-4D9A-A53A-932AF3510D65}"/>
      </w:docPartPr>
      <w:docPartBody>
        <w:p w:rsidR="00000000" w:rsidRDefault="008A513A">
          <w:pPr>
            <w:pStyle w:val="910E95EAFE964ABEACE54F72CD48EFAC"/>
          </w:pPr>
          <w:r>
            <w:t>Heading 6</w:t>
          </w:r>
        </w:p>
      </w:docPartBody>
    </w:docPart>
    <w:docPart>
      <w:docPartPr>
        <w:name w:val="610FEF59A3DB44A5A56E5B782443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D46B-F3E6-4823-9895-503C79876727}"/>
      </w:docPartPr>
      <w:docPartBody>
        <w:p w:rsidR="00000000" w:rsidRDefault="008A513A">
          <w:pPr>
            <w:pStyle w:val="610FEF59A3DB44A5A56E5B7824431CA6"/>
          </w:pPr>
          <w:r>
            <w:t>Heading 7</w:t>
          </w:r>
        </w:p>
      </w:docPartBody>
    </w:docPart>
    <w:docPart>
      <w:docPartPr>
        <w:name w:val="FDD47EAB12E24EFA96BE92F452E5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B35-67E1-431E-8210-A812DF69EF32}"/>
      </w:docPartPr>
      <w:docPartBody>
        <w:p w:rsidR="00000000" w:rsidRDefault="008A513A">
          <w:pPr>
            <w:pStyle w:val="FDD47EAB12E24EFA96BE92F452E5E2EA"/>
          </w:pPr>
          <w:r>
            <w:t>Heading 2</w:t>
          </w:r>
        </w:p>
      </w:docPartBody>
    </w:docPart>
    <w:docPart>
      <w:docPartPr>
        <w:name w:val="9603E06BE6D64695ACAFFD6366B9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BB45-372C-4A00-9AEB-FA0EAA1FAF18}"/>
      </w:docPartPr>
      <w:docPartBody>
        <w:p w:rsidR="00000000" w:rsidRDefault="008A513A">
          <w:pPr>
            <w:pStyle w:val="9603E06BE6D64695ACAFFD6366B91CBE"/>
          </w:pPr>
          <w:r>
            <w:t>Heading 9</w:t>
          </w:r>
        </w:p>
      </w:docPartBody>
    </w:docPart>
    <w:docPart>
      <w:docPartPr>
        <w:name w:val="97EDBE50DF274755AB5209F10E4E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D463-5E04-48ED-A09C-7EA049DAAA42}"/>
      </w:docPartPr>
      <w:docPartBody>
        <w:p w:rsidR="00000000" w:rsidRDefault="008A513A">
          <w:pPr>
            <w:pStyle w:val="97EDBE50DF274755AB5209F10E4EA117"/>
          </w:pPr>
          <w:r>
            <w:t>Heading 4</w:t>
          </w:r>
        </w:p>
      </w:docPartBody>
    </w:docPart>
    <w:docPart>
      <w:docPartPr>
        <w:name w:val="6D8220C288524989BB660A8E329E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F702-7DC2-4DBF-8A97-4ACD09C26F53}"/>
      </w:docPartPr>
      <w:docPartBody>
        <w:p w:rsidR="00000000" w:rsidRDefault="008A513A">
          <w:pPr>
            <w:pStyle w:val="6D8220C288524989BB660A8E329EF0C9"/>
          </w:pPr>
          <w:r>
            <w:t>Heading 5</w:t>
          </w:r>
        </w:p>
      </w:docPartBody>
    </w:docPart>
    <w:docPart>
      <w:docPartPr>
        <w:name w:val="B625EACD1961442F92F5E193F1DB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A4FE-A483-4A01-AC82-9EC6209B60F5}"/>
      </w:docPartPr>
      <w:docPartBody>
        <w:p w:rsidR="00000000" w:rsidRDefault="008A513A">
          <w:pPr>
            <w:pStyle w:val="B625EACD1961442F92F5E193F1DB41B2"/>
          </w:pPr>
          <w:r>
            <w:t>Heading 6</w:t>
          </w:r>
        </w:p>
      </w:docPartBody>
    </w:docPart>
    <w:docPart>
      <w:docPartPr>
        <w:name w:val="CF406594E8634E5D84ADD16F9668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FCF9-86B7-4CDA-BD10-35AA6A65482D}"/>
      </w:docPartPr>
      <w:docPartBody>
        <w:p w:rsidR="00000000" w:rsidRDefault="008A513A">
          <w:pPr>
            <w:pStyle w:val="CF406594E8634E5D84ADD16F966882F3"/>
          </w:pPr>
          <w:r>
            <w:t>Heading 4</w:t>
          </w:r>
        </w:p>
      </w:docPartBody>
    </w:docPart>
    <w:docPart>
      <w:docPartPr>
        <w:name w:val="D11A32700DB0406A8FB191CA26B28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3A78-0D53-4950-93E9-D85BB99C2A49}"/>
      </w:docPartPr>
      <w:docPartBody>
        <w:p w:rsidR="00000000" w:rsidRDefault="008A513A">
          <w:pPr>
            <w:pStyle w:val="D11A32700DB0406A8FB191CA26B28205"/>
          </w:pPr>
          <w:r>
            <w:t>Heading 5</w:t>
          </w:r>
        </w:p>
      </w:docPartBody>
    </w:docPart>
    <w:docPart>
      <w:docPartPr>
        <w:name w:val="B42064C68CF748F19B2357B040D6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159C-0EE7-4DD1-8627-A15538BBFB2F}"/>
      </w:docPartPr>
      <w:docPartBody>
        <w:p w:rsidR="00000000" w:rsidRDefault="008A513A">
          <w:pPr>
            <w:pStyle w:val="B42064C68CF748F19B2357B040D64FD1"/>
          </w:pPr>
          <w:r>
            <w:t>Heading 6</w:t>
          </w:r>
        </w:p>
      </w:docPartBody>
    </w:docPart>
    <w:docPart>
      <w:docPartPr>
        <w:name w:val="06F0B2F8894A4C63A86E65946EC0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9143-D07C-4136-8FBE-67BD2B320CEE}"/>
      </w:docPartPr>
      <w:docPartBody>
        <w:p w:rsidR="00000000" w:rsidRDefault="008A513A">
          <w:pPr>
            <w:pStyle w:val="06F0B2F8894A4C63A86E65946EC0E81F"/>
          </w:pPr>
          <w:r>
            <w:t>Heading 4</w:t>
          </w:r>
        </w:p>
      </w:docPartBody>
    </w:docPart>
    <w:docPart>
      <w:docPartPr>
        <w:name w:val="DA9AEC45294E4C909F49AA96DE26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DED9-B27B-498F-B978-5FE67D4227D1}"/>
      </w:docPartPr>
      <w:docPartBody>
        <w:p w:rsidR="00000000" w:rsidRDefault="008A513A">
          <w:pPr>
            <w:pStyle w:val="DA9AEC45294E4C909F49AA96DE267EC0"/>
          </w:pPr>
          <w:r>
            <w:t>Heading 5</w:t>
          </w:r>
        </w:p>
      </w:docPartBody>
    </w:docPart>
    <w:docPart>
      <w:docPartPr>
        <w:name w:val="CBE3A9346D084D4B9A567C2EA04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257-D57D-4435-9563-1462215FB497}"/>
      </w:docPartPr>
      <w:docPartBody>
        <w:p w:rsidR="00000000" w:rsidRDefault="008A513A">
          <w:pPr>
            <w:pStyle w:val="CBE3A9346D084D4B9A567C2EA04EAE4C"/>
          </w:pPr>
          <w:r>
            <w:t>Heading 6</w:t>
          </w:r>
        </w:p>
      </w:docPartBody>
    </w:docPart>
    <w:docPart>
      <w:docPartPr>
        <w:name w:val="C40789D820C74346A164C050C64C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9B95-9AF0-47D1-8D9A-3A48B77FAB09}"/>
      </w:docPartPr>
      <w:docPartBody>
        <w:p w:rsidR="00000000" w:rsidRDefault="008A513A">
          <w:pPr>
            <w:pStyle w:val="C40789D820C74346A164C050C64C2399"/>
          </w:pPr>
          <w:r>
            <w:t>Heading 4</w:t>
          </w:r>
        </w:p>
      </w:docPartBody>
    </w:docPart>
    <w:docPart>
      <w:docPartPr>
        <w:name w:val="D0AA45D4E79F4F648111D66515EC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E7EE-D0B5-4A72-B2BB-9DA7B6AF0D5B}"/>
      </w:docPartPr>
      <w:docPartBody>
        <w:p w:rsidR="00000000" w:rsidRDefault="008A513A">
          <w:pPr>
            <w:pStyle w:val="D0AA45D4E79F4F648111D66515EC1E4D"/>
          </w:pPr>
          <w:r>
            <w:t>Heading 5</w:t>
          </w:r>
        </w:p>
      </w:docPartBody>
    </w:docPart>
    <w:docPart>
      <w:docPartPr>
        <w:name w:val="5DE5B7BF1EB6403D97BBFAF260C5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5D34-2C43-4E46-926F-48824D8D00CF}"/>
      </w:docPartPr>
      <w:docPartBody>
        <w:p w:rsidR="00000000" w:rsidRDefault="008A513A">
          <w:pPr>
            <w:pStyle w:val="5DE5B7BF1EB6403D97BBFAF260C5FCF6"/>
          </w:pPr>
          <w:r>
            <w:t>Heading 6</w:t>
          </w:r>
        </w:p>
      </w:docPartBody>
    </w:docPart>
    <w:docPart>
      <w:docPartPr>
        <w:name w:val="9F655CDC0EAE49AAAE974AB148D6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F2E1-20EA-4CA6-AB43-1EB81D1A103E}"/>
      </w:docPartPr>
      <w:docPartBody>
        <w:p w:rsidR="00000000" w:rsidRDefault="008A513A">
          <w:pPr>
            <w:pStyle w:val="9F655CDC0EAE49AAAE974AB148D6338C"/>
          </w:pPr>
          <w:r>
            <w:t>Heading 4</w:t>
          </w:r>
        </w:p>
      </w:docPartBody>
    </w:docPart>
    <w:docPart>
      <w:docPartPr>
        <w:name w:val="DE33AC19811D49CA8D03534A2FB8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7DC2-02F6-4207-A293-777BA8B06923}"/>
      </w:docPartPr>
      <w:docPartBody>
        <w:p w:rsidR="00000000" w:rsidRDefault="008A513A">
          <w:pPr>
            <w:pStyle w:val="DE33AC19811D49CA8D03534A2FB8A2FC"/>
          </w:pPr>
          <w:r>
            <w:t>Heading 5</w:t>
          </w:r>
        </w:p>
      </w:docPartBody>
    </w:docPart>
    <w:docPart>
      <w:docPartPr>
        <w:name w:val="0A65A9040E974C4EAE11794F22F8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14DC-4B5C-47DB-A21F-4864733D10A8}"/>
      </w:docPartPr>
      <w:docPartBody>
        <w:p w:rsidR="00000000" w:rsidRDefault="008A513A">
          <w:pPr>
            <w:pStyle w:val="0A65A9040E974C4EAE11794F22F8654E"/>
          </w:pPr>
          <w:r>
            <w:t>Heading 6</w:t>
          </w:r>
        </w:p>
      </w:docPartBody>
    </w:docPart>
    <w:docPart>
      <w:docPartPr>
        <w:name w:val="F493B071FD22400F9DEE2C32DF87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F552-AE22-4FAA-8276-C1459B845530}"/>
      </w:docPartPr>
      <w:docPartBody>
        <w:p w:rsidR="00000000" w:rsidRDefault="008A513A">
          <w:pPr>
            <w:pStyle w:val="F493B071FD22400F9DEE2C32DF8712B7"/>
          </w:pPr>
          <w:r>
            <w:t>Heading 4</w:t>
          </w:r>
        </w:p>
      </w:docPartBody>
    </w:docPart>
    <w:docPart>
      <w:docPartPr>
        <w:name w:val="00D38D1FACB1479D9A24D8E95004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B7F4-ADC3-4282-B84A-14AF88842375}"/>
      </w:docPartPr>
      <w:docPartBody>
        <w:p w:rsidR="00000000" w:rsidRDefault="008A513A">
          <w:pPr>
            <w:pStyle w:val="00D38D1FACB1479D9A24D8E95004C348"/>
          </w:pPr>
          <w:r>
            <w:t>Heading 5</w:t>
          </w:r>
        </w:p>
      </w:docPartBody>
    </w:docPart>
    <w:docPart>
      <w:docPartPr>
        <w:name w:val="4182CD9E19464A018D24D3E830C8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A5EDA-4BC7-4C32-B5DB-062288D9975E}"/>
      </w:docPartPr>
      <w:docPartBody>
        <w:p w:rsidR="00000000" w:rsidRDefault="008A513A">
          <w:pPr>
            <w:pStyle w:val="4182CD9E19464A018D24D3E830C80A15"/>
          </w:pPr>
          <w:r>
            <w:t>Heading 6</w:t>
          </w:r>
        </w:p>
      </w:docPartBody>
    </w:docPart>
    <w:docPart>
      <w:docPartPr>
        <w:name w:val="00B2AAABBF824EFC9913C8DD0845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95F5-1B7C-45CE-BCED-BB9B027C6FBE}"/>
      </w:docPartPr>
      <w:docPartBody>
        <w:p w:rsidR="00000000" w:rsidRDefault="008A513A">
          <w:pPr>
            <w:pStyle w:val="00B2AAABBF824EFC9913C8DD0845B141"/>
          </w:pPr>
          <w:r>
            <w:t>Heading 4</w:t>
          </w:r>
        </w:p>
      </w:docPartBody>
    </w:docPart>
    <w:docPart>
      <w:docPartPr>
        <w:name w:val="11750CF178CC456D87D1606E6DDB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072C-0CB8-4EF5-BB06-9E36B63986BB}"/>
      </w:docPartPr>
      <w:docPartBody>
        <w:p w:rsidR="00000000" w:rsidRDefault="008A513A">
          <w:pPr>
            <w:pStyle w:val="11750CF178CC456D87D1606E6DDB4462"/>
          </w:pPr>
          <w:r>
            <w:t>Heading 5</w:t>
          </w:r>
        </w:p>
      </w:docPartBody>
    </w:docPart>
    <w:docPart>
      <w:docPartPr>
        <w:name w:val="AB6A925A0AA84CE19281EF276BDD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BB37-BB5D-4DBB-B7DE-4D84DEC5AE3A}"/>
      </w:docPartPr>
      <w:docPartBody>
        <w:p w:rsidR="00000000" w:rsidRDefault="008A513A">
          <w:pPr>
            <w:pStyle w:val="AB6A925A0AA84CE19281EF276BDD2E96"/>
          </w:pPr>
          <w:r>
            <w:t>Heading 6</w:t>
          </w:r>
        </w:p>
      </w:docPartBody>
    </w:docPart>
    <w:docPart>
      <w:docPartPr>
        <w:name w:val="B6BDCF1868F64FC2804732342BD4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C830-7FD4-4480-AE8A-25B50606A8B0}"/>
      </w:docPartPr>
      <w:docPartBody>
        <w:p w:rsidR="00000000" w:rsidRDefault="008A513A">
          <w:pPr>
            <w:pStyle w:val="B6BDCF1868F64FC2804732342BD49170"/>
          </w:pPr>
          <w:r>
            <w:t>Heading 4</w:t>
          </w:r>
        </w:p>
      </w:docPartBody>
    </w:docPart>
    <w:docPart>
      <w:docPartPr>
        <w:name w:val="F922571821E940D2B5D8A5A566DD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D8D6-9AE9-42DB-9FF1-31E51450E073}"/>
      </w:docPartPr>
      <w:docPartBody>
        <w:p w:rsidR="00000000" w:rsidRDefault="008A513A">
          <w:pPr>
            <w:pStyle w:val="F922571821E940D2B5D8A5A566DDB03F"/>
          </w:pPr>
          <w:r>
            <w:t>Heading 5</w:t>
          </w:r>
        </w:p>
      </w:docPartBody>
    </w:docPart>
    <w:docPart>
      <w:docPartPr>
        <w:name w:val="3D63B3790EE34EA68DE9CE61070D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6647-BBC4-4F39-A431-D6653C3FCFB0}"/>
      </w:docPartPr>
      <w:docPartBody>
        <w:p w:rsidR="00000000" w:rsidRDefault="008A513A">
          <w:pPr>
            <w:pStyle w:val="3D63B3790EE34EA68DE9CE61070D49CF"/>
          </w:pPr>
          <w:r>
            <w:t>Heading 6</w:t>
          </w:r>
        </w:p>
      </w:docPartBody>
    </w:docPart>
    <w:docPart>
      <w:docPartPr>
        <w:name w:val="D1CD9B7B170E4CD9B1A6D73847FB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8875-3072-4886-A423-F50867B073E5}"/>
      </w:docPartPr>
      <w:docPartBody>
        <w:p w:rsidR="00000000" w:rsidRDefault="008A513A">
          <w:pPr>
            <w:pStyle w:val="D1CD9B7B170E4CD9B1A6D73847FBBF9C"/>
          </w:pPr>
          <w:r>
            <w:t>Heading 7</w:t>
          </w:r>
        </w:p>
      </w:docPartBody>
    </w:docPart>
    <w:docPart>
      <w:docPartPr>
        <w:name w:val="41CFCAD447164AD4A952B3FA3BB5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E484-AA22-4208-ADE3-011A93A547DB}"/>
      </w:docPartPr>
      <w:docPartBody>
        <w:p w:rsidR="00000000" w:rsidRDefault="008A513A">
          <w:pPr>
            <w:pStyle w:val="41CFCAD447164AD4A952B3FA3BB583AD"/>
          </w:pPr>
          <w:r>
            <w:t>Heading 2</w:t>
          </w:r>
        </w:p>
      </w:docPartBody>
    </w:docPart>
    <w:docPart>
      <w:docPartPr>
        <w:name w:val="302C407E11D442A7B6474D0A732A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EE1A-5A46-4199-812D-64B7BFD2ABBA}"/>
      </w:docPartPr>
      <w:docPartBody>
        <w:p w:rsidR="00000000" w:rsidRDefault="008A513A">
          <w:pPr>
            <w:pStyle w:val="302C407E11D442A7B6474D0A732A4E4A"/>
          </w:pPr>
          <w:r>
            <w:t>Heading 9</w:t>
          </w:r>
        </w:p>
      </w:docPartBody>
    </w:docPart>
    <w:docPart>
      <w:docPartPr>
        <w:name w:val="6420CA6566924340B0D9467CEBE8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A2C5-2B41-4267-8E3E-1C41C02740A7}"/>
      </w:docPartPr>
      <w:docPartBody>
        <w:p w:rsidR="00000000" w:rsidRDefault="008A513A">
          <w:pPr>
            <w:pStyle w:val="6420CA6566924340B0D9467CEBE8365D"/>
          </w:pPr>
          <w:r>
            <w:t>Heading 4</w:t>
          </w:r>
        </w:p>
      </w:docPartBody>
    </w:docPart>
    <w:docPart>
      <w:docPartPr>
        <w:name w:val="0EC4061F8A0B4F3687213738AFE6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E9DE-A5EA-4B18-8706-2F6772C04B22}"/>
      </w:docPartPr>
      <w:docPartBody>
        <w:p w:rsidR="00000000" w:rsidRDefault="008A513A">
          <w:pPr>
            <w:pStyle w:val="0EC4061F8A0B4F3687213738AFE67672"/>
          </w:pPr>
          <w:r>
            <w:t>Heading 5</w:t>
          </w:r>
        </w:p>
      </w:docPartBody>
    </w:docPart>
    <w:docPart>
      <w:docPartPr>
        <w:name w:val="AA3EFEC7A3524D7B8CE04E2C40FE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6E33-E1F4-43D4-8481-692199D2BB36}"/>
      </w:docPartPr>
      <w:docPartBody>
        <w:p w:rsidR="00000000" w:rsidRDefault="008A513A">
          <w:pPr>
            <w:pStyle w:val="AA3EFEC7A3524D7B8CE04E2C40FE83C0"/>
          </w:pPr>
          <w:r>
            <w:t>Heading 6</w:t>
          </w:r>
        </w:p>
      </w:docPartBody>
    </w:docPart>
    <w:docPart>
      <w:docPartPr>
        <w:name w:val="8E5A1865B6454039BD35FAE91482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9D83-0FDC-48CA-A655-3B0AECB6F77F}"/>
      </w:docPartPr>
      <w:docPartBody>
        <w:p w:rsidR="00000000" w:rsidRDefault="008A513A">
          <w:pPr>
            <w:pStyle w:val="8E5A1865B6454039BD35FAE91482A29E"/>
          </w:pPr>
          <w:r>
            <w:t>Heading 4</w:t>
          </w:r>
        </w:p>
      </w:docPartBody>
    </w:docPart>
    <w:docPart>
      <w:docPartPr>
        <w:name w:val="2E4DC84DCCC54C14B017D45A0D0E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CBDF-A4BF-48B8-A1BF-A7B510CB37EF}"/>
      </w:docPartPr>
      <w:docPartBody>
        <w:p w:rsidR="00000000" w:rsidRDefault="008A513A">
          <w:pPr>
            <w:pStyle w:val="2E4DC84DCCC54C14B017D45A0D0E0BDB"/>
          </w:pPr>
          <w:r>
            <w:t>Heading 5</w:t>
          </w:r>
        </w:p>
      </w:docPartBody>
    </w:docPart>
    <w:docPart>
      <w:docPartPr>
        <w:name w:val="1F35B6CF28B2481999007B2D2051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E2C8-F017-45EC-B76F-BB617342CAED}"/>
      </w:docPartPr>
      <w:docPartBody>
        <w:p w:rsidR="00000000" w:rsidRDefault="008A513A">
          <w:pPr>
            <w:pStyle w:val="1F35B6CF28B2481999007B2D205183EB"/>
          </w:pPr>
          <w:r>
            <w:t>Heading 6</w:t>
          </w:r>
        </w:p>
      </w:docPartBody>
    </w:docPart>
    <w:docPart>
      <w:docPartPr>
        <w:name w:val="2D09E895B1714C81AEBD4733F48D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1A57-03EE-4051-BDA7-F3E58F8E96E7}"/>
      </w:docPartPr>
      <w:docPartBody>
        <w:p w:rsidR="00000000" w:rsidRDefault="008A513A">
          <w:pPr>
            <w:pStyle w:val="2D09E895B1714C81AEBD4733F48D50C0"/>
          </w:pPr>
          <w:r>
            <w:t>Heading 4</w:t>
          </w:r>
        </w:p>
      </w:docPartBody>
    </w:docPart>
    <w:docPart>
      <w:docPartPr>
        <w:name w:val="F8D5BBA2609A450BB61EEA2535AE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FCAA-B2F6-42F3-8CC9-4D9826F1AD08}"/>
      </w:docPartPr>
      <w:docPartBody>
        <w:p w:rsidR="00000000" w:rsidRDefault="008A513A">
          <w:pPr>
            <w:pStyle w:val="F8D5BBA2609A450BB61EEA2535AE8C3F"/>
          </w:pPr>
          <w:r>
            <w:t>Heading 5</w:t>
          </w:r>
        </w:p>
      </w:docPartBody>
    </w:docPart>
    <w:docPart>
      <w:docPartPr>
        <w:name w:val="3717707E04DD465B8C9A3185327B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AE9B-46AB-4709-BC01-9CB76933F9DA}"/>
      </w:docPartPr>
      <w:docPartBody>
        <w:p w:rsidR="00000000" w:rsidRDefault="008A513A">
          <w:pPr>
            <w:pStyle w:val="3717707E04DD465B8C9A3185327BF9A0"/>
          </w:pPr>
          <w:r>
            <w:t>Heading 6</w:t>
          </w:r>
        </w:p>
      </w:docPartBody>
    </w:docPart>
    <w:docPart>
      <w:docPartPr>
        <w:name w:val="A35196BDBEA64D66BD79A0F49342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DFC7-6267-463A-A344-64DB60D2545C}"/>
      </w:docPartPr>
      <w:docPartBody>
        <w:p w:rsidR="00000000" w:rsidRDefault="008A513A">
          <w:pPr>
            <w:pStyle w:val="A35196BDBEA64D66BD79A0F49342CAD7"/>
          </w:pPr>
          <w:r>
            <w:t>Heading 4</w:t>
          </w:r>
        </w:p>
      </w:docPartBody>
    </w:docPart>
    <w:docPart>
      <w:docPartPr>
        <w:name w:val="7A300D3AD0D9462E8DCCD230BC4B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0B7C-4A5C-4871-9D33-A8F52318FA53}"/>
      </w:docPartPr>
      <w:docPartBody>
        <w:p w:rsidR="00000000" w:rsidRDefault="008A513A">
          <w:pPr>
            <w:pStyle w:val="7A300D3AD0D9462E8DCCD230BC4B233C"/>
          </w:pPr>
          <w:r>
            <w:t>Heading 5</w:t>
          </w:r>
        </w:p>
      </w:docPartBody>
    </w:docPart>
    <w:docPart>
      <w:docPartPr>
        <w:name w:val="90ED5C6888FD42AB8CA47B1A3C2A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5F0F-4FF4-49A9-ADC9-621796676EB5}"/>
      </w:docPartPr>
      <w:docPartBody>
        <w:p w:rsidR="00000000" w:rsidRDefault="008A513A">
          <w:pPr>
            <w:pStyle w:val="90ED5C6888FD42AB8CA47B1A3C2AAD3F"/>
          </w:pPr>
          <w:r>
            <w:t>Heading 6</w:t>
          </w:r>
        </w:p>
      </w:docPartBody>
    </w:docPart>
    <w:docPart>
      <w:docPartPr>
        <w:name w:val="B5387AA9D89C43A3B5C4747787A5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C9AC-7F6F-4B74-8999-5D3CCE943C21}"/>
      </w:docPartPr>
      <w:docPartBody>
        <w:p w:rsidR="00000000" w:rsidRDefault="008A513A">
          <w:pPr>
            <w:pStyle w:val="B5387AA9D89C43A3B5C4747787A59DBD"/>
          </w:pPr>
          <w:r>
            <w:t>Heading 4</w:t>
          </w:r>
        </w:p>
      </w:docPartBody>
    </w:docPart>
    <w:docPart>
      <w:docPartPr>
        <w:name w:val="EA2DAADC77714513926AD0C8CFA7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0D81-A4E4-4671-9254-005136890268}"/>
      </w:docPartPr>
      <w:docPartBody>
        <w:p w:rsidR="00000000" w:rsidRDefault="008A513A">
          <w:pPr>
            <w:pStyle w:val="EA2DAADC77714513926AD0C8CFA73741"/>
          </w:pPr>
          <w:r>
            <w:t>Heading 5</w:t>
          </w:r>
        </w:p>
      </w:docPartBody>
    </w:docPart>
    <w:docPart>
      <w:docPartPr>
        <w:name w:val="7DEAA802DE9E40EEA5908ADECB12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413F-C314-40BA-A06B-DFEBEC98B3E2}"/>
      </w:docPartPr>
      <w:docPartBody>
        <w:p w:rsidR="00000000" w:rsidRDefault="008A513A">
          <w:pPr>
            <w:pStyle w:val="7DEAA802DE9E40EEA5908ADECB1283CA"/>
          </w:pPr>
          <w:r>
            <w:t>Heading 6</w:t>
          </w:r>
        </w:p>
      </w:docPartBody>
    </w:docPart>
    <w:docPart>
      <w:docPartPr>
        <w:name w:val="65FBE55F18A044069AEDE09A30E9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D2AAB-99C4-47FC-9ED5-53B429F992CC}"/>
      </w:docPartPr>
      <w:docPartBody>
        <w:p w:rsidR="00000000" w:rsidRDefault="008A513A">
          <w:pPr>
            <w:pStyle w:val="65FBE55F18A044069AEDE09A30E9AB0F"/>
          </w:pPr>
          <w:r>
            <w:t>Heading 4</w:t>
          </w:r>
        </w:p>
      </w:docPartBody>
    </w:docPart>
    <w:docPart>
      <w:docPartPr>
        <w:name w:val="718545923EF2474F87D0C319513A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CDDE-78A0-4D32-B6AF-9B1A30C1DC52}"/>
      </w:docPartPr>
      <w:docPartBody>
        <w:p w:rsidR="00000000" w:rsidRDefault="008A513A">
          <w:pPr>
            <w:pStyle w:val="718545923EF2474F87D0C319513A047A"/>
          </w:pPr>
          <w:r>
            <w:t>Heading 5</w:t>
          </w:r>
        </w:p>
      </w:docPartBody>
    </w:docPart>
    <w:docPart>
      <w:docPartPr>
        <w:name w:val="AF1E600315DE4374B92850E97D0E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7A3E-2E32-44C0-B919-31423F697A05}"/>
      </w:docPartPr>
      <w:docPartBody>
        <w:p w:rsidR="00000000" w:rsidRDefault="008A513A">
          <w:pPr>
            <w:pStyle w:val="AF1E600315DE4374B92850E97D0EC8C8"/>
          </w:pPr>
          <w:r>
            <w:t>Heading 6</w:t>
          </w:r>
        </w:p>
      </w:docPartBody>
    </w:docPart>
    <w:docPart>
      <w:docPartPr>
        <w:name w:val="D5DF4F71A4454B7C9144D3B6F72C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2A2E-0242-4C00-9321-FE15E4DBB784}"/>
      </w:docPartPr>
      <w:docPartBody>
        <w:p w:rsidR="00000000" w:rsidRDefault="008A513A">
          <w:pPr>
            <w:pStyle w:val="D5DF4F71A4454B7C9144D3B6F72CE293"/>
          </w:pPr>
          <w:r>
            <w:t>Heading 4</w:t>
          </w:r>
        </w:p>
      </w:docPartBody>
    </w:docPart>
    <w:docPart>
      <w:docPartPr>
        <w:name w:val="E656319737B54E35BB382866F958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0B8E-6703-462A-B557-9D5E207DBAC6}"/>
      </w:docPartPr>
      <w:docPartBody>
        <w:p w:rsidR="00000000" w:rsidRDefault="008A513A">
          <w:pPr>
            <w:pStyle w:val="E656319737B54E35BB382866F958B15E"/>
          </w:pPr>
          <w:r>
            <w:t>Heading 5</w:t>
          </w:r>
        </w:p>
      </w:docPartBody>
    </w:docPart>
    <w:docPart>
      <w:docPartPr>
        <w:name w:val="74CDDBB5C4F94290B053D805548F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BAFB-9B9E-4EFE-A1C5-CC2FFEB8503E}"/>
      </w:docPartPr>
      <w:docPartBody>
        <w:p w:rsidR="00000000" w:rsidRDefault="008A513A">
          <w:pPr>
            <w:pStyle w:val="74CDDBB5C4F94290B053D805548FDDB8"/>
          </w:pPr>
          <w:r>
            <w:t>Heading 6</w:t>
          </w:r>
        </w:p>
      </w:docPartBody>
    </w:docPart>
    <w:docPart>
      <w:docPartPr>
        <w:name w:val="6EE755D9B7AC455FACFC3DF4A90A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4AFC-C012-421B-A888-F84E11363511}"/>
      </w:docPartPr>
      <w:docPartBody>
        <w:p w:rsidR="00000000" w:rsidRDefault="008A513A">
          <w:pPr>
            <w:pStyle w:val="6EE755D9B7AC455FACFC3DF4A90AE391"/>
          </w:pPr>
          <w:r>
            <w:t>Heading 4</w:t>
          </w:r>
        </w:p>
      </w:docPartBody>
    </w:docPart>
    <w:docPart>
      <w:docPartPr>
        <w:name w:val="F8B30AC8FC3742EA844821F15286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EE8B-07CB-496B-8E87-038AF866C976}"/>
      </w:docPartPr>
      <w:docPartBody>
        <w:p w:rsidR="00000000" w:rsidRDefault="008A513A">
          <w:pPr>
            <w:pStyle w:val="F8B30AC8FC3742EA844821F15286BBD2"/>
          </w:pPr>
          <w:r>
            <w:t>Heading 5</w:t>
          </w:r>
        </w:p>
      </w:docPartBody>
    </w:docPart>
    <w:docPart>
      <w:docPartPr>
        <w:name w:val="8AC822B29687487697C80D727D30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1B82-46E7-4CC1-81DE-042E4C4AD6D3}"/>
      </w:docPartPr>
      <w:docPartBody>
        <w:p w:rsidR="00000000" w:rsidRDefault="008A513A">
          <w:pPr>
            <w:pStyle w:val="8AC822B29687487697C80D727D30DEC3"/>
          </w:pPr>
          <w:r>
            <w:t>Heading 6</w:t>
          </w:r>
        </w:p>
      </w:docPartBody>
    </w:docPart>
    <w:docPart>
      <w:docPartPr>
        <w:name w:val="8F453AAA02C64BC1AF27AD972C21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CFFE-278A-4C55-A672-B694A76A6AD6}"/>
      </w:docPartPr>
      <w:docPartBody>
        <w:p w:rsidR="00000000" w:rsidRDefault="008A513A">
          <w:pPr>
            <w:pStyle w:val="8F453AAA02C64BC1AF27AD972C2114E3"/>
          </w:pPr>
          <w:r>
            <w:t>Use styles to easily format your Word documents in no time.</w:t>
          </w:r>
        </w:p>
      </w:docPartBody>
    </w:docPart>
    <w:docPart>
      <w:docPartPr>
        <w:name w:val="E02386F754B3491687C8723DF75B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1639-9A17-4ABD-9A4F-6909F7FBCAD5}"/>
      </w:docPartPr>
      <w:docPartBody>
        <w:p w:rsidR="00000000" w:rsidRDefault="008A513A">
          <w:pPr>
            <w:pStyle w:val="E02386F754B3491687C8723DF75BDA71"/>
          </w:pPr>
          <w:r>
            <w:t>On the Home tab of the ribbon, check out Styles</w:t>
          </w:r>
        </w:p>
      </w:docPartBody>
    </w:docPart>
    <w:docPart>
      <w:docPartPr>
        <w:name w:val="5DDCC559A099459E9E89975AAD50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8E92-8565-46EB-A9E6-60DB038BDF7A}"/>
      </w:docPartPr>
      <w:docPartBody>
        <w:p w:rsidR="00000000" w:rsidRDefault="008A513A">
          <w:pPr>
            <w:pStyle w:val="5DDCC559A099459E9E89975AAD5056C1"/>
          </w:pPr>
          <w:r>
            <w:t>Find even more easy-to-use tools on the Insert tab</w:t>
          </w:r>
        </w:p>
      </w:docPartBody>
    </w:docPart>
    <w:docPart>
      <w:docPartPr>
        <w:name w:val="617A879F14F4442C91975BDCC3DF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61D6-1369-4A93-BF85-9EBA415D08C6}"/>
      </w:docPartPr>
      <w:docPartBody>
        <w:p w:rsidR="00000000" w:rsidRDefault="008A513A">
          <w:pPr>
            <w:pStyle w:val="617A879F14F4442C91975BDCC3DFBDD8"/>
          </w:pPr>
          <w:r>
            <w:t>Telephone</w:t>
          </w:r>
        </w:p>
      </w:docPartBody>
    </w:docPart>
    <w:docPart>
      <w:docPartPr>
        <w:name w:val="B80AD12716864F73B41D8E690AC5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47BD-06AC-4767-819A-1368875E49AD}"/>
      </w:docPartPr>
      <w:docPartBody>
        <w:p w:rsidR="00000000" w:rsidRDefault="008A513A">
          <w:pPr>
            <w:pStyle w:val="B80AD12716864F73B41D8E690AC5C362"/>
          </w:pPr>
          <w:r>
            <w:t>Street Address</w:t>
          </w:r>
        </w:p>
      </w:docPartBody>
    </w:docPart>
    <w:docPart>
      <w:docPartPr>
        <w:name w:val="57E44ACA6B374E9CABA7B4441939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47A8-846A-47FF-8D57-A44384E6AB71}"/>
      </w:docPartPr>
      <w:docPartBody>
        <w:p w:rsidR="00000000" w:rsidRDefault="008A513A">
          <w:pPr>
            <w:pStyle w:val="57E44ACA6B374E9CABA7B4441939D31F"/>
          </w:pPr>
          <w:r>
            <w:t>City, ST ZIP Code</w:t>
          </w:r>
        </w:p>
      </w:docPartBody>
    </w:docPart>
    <w:docPart>
      <w:docPartPr>
        <w:name w:val="53FE003E4B4646CEB8245FFB5F83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99A6-18CF-4780-8964-7B6DD5B6BD19}"/>
      </w:docPartPr>
      <w:docPartBody>
        <w:p w:rsidR="00000000" w:rsidRDefault="008A513A">
          <w:pPr>
            <w:pStyle w:val="53FE003E4B4646CEB8245FFB5F830A07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F9B40F59B42B6A58DC6C6B122474A">
    <w:name w:val="D91F9B40F59B42B6A58DC6C6B122474A"/>
  </w:style>
  <w:style w:type="paragraph" w:customStyle="1" w:styleId="D895772B75B04F3F8CE230254808895D">
    <w:name w:val="D895772B75B04F3F8CE230254808895D"/>
  </w:style>
  <w:style w:type="paragraph" w:customStyle="1" w:styleId="317E86799EB9489684E214C93416102E">
    <w:name w:val="317E86799EB9489684E214C93416102E"/>
  </w:style>
  <w:style w:type="paragraph" w:customStyle="1" w:styleId="05C052ACC9FE4462B47A575206BD1AF3">
    <w:name w:val="05C052ACC9FE4462B47A575206BD1AF3"/>
  </w:style>
  <w:style w:type="paragraph" w:customStyle="1" w:styleId="DE38A2572C1645F5BB5F9E1EB16B5F00">
    <w:name w:val="DE38A2572C1645F5BB5F9E1EB16B5F00"/>
  </w:style>
  <w:style w:type="paragraph" w:customStyle="1" w:styleId="55AF6556DBE749779D8622ACB1C21E26">
    <w:name w:val="55AF6556DBE749779D8622ACB1C21E26"/>
  </w:style>
  <w:style w:type="paragraph" w:customStyle="1" w:styleId="55ED359813374A499CFCADCD11ADE128">
    <w:name w:val="55ED359813374A499CFCADCD11ADE128"/>
  </w:style>
  <w:style w:type="paragraph" w:customStyle="1" w:styleId="A8B756CF4502443F82DC3015F2741A2F">
    <w:name w:val="A8B756CF4502443F82DC3015F2741A2F"/>
  </w:style>
  <w:style w:type="paragraph" w:customStyle="1" w:styleId="C6DFA23C172B412AA5D0B75CA959CAFD">
    <w:name w:val="C6DFA23C172B412AA5D0B75CA959CAFD"/>
  </w:style>
  <w:style w:type="paragraph" w:customStyle="1" w:styleId="09BE9B96BCAB4B62BC64668F54C2749B">
    <w:name w:val="09BE9B96BCAB4B62BC64668F54C2749B"/>
  </w:style>
  <w:style w:type="paragraph" w:customStyle="1" w:styleId="F338524E0E524911B49F30D446DFC4DB">
    <w:name w:val="F338524E0E524911B49F30D446DFC4DB"/>
  </w:style>
  <w:style w:type="paragraph" w:customStyle="1" w:styleId="07937DB01196452A864DF50A6C259F79">
    <w:name w:val="07937DB01196452A864DF50A6C259F79"/>
  </w:style>
  <w:style w:type="paragraph" w:customStyle="1" w:styleId="0C8372E6287B453AA9245570703D9A3B">
    <w:name w:val="0C8372E6287B453AA9245570703D9A3B"/>
  </w:style>
  <w:style w:type="paragraph" w:customStyle="1" w:styleId="D2079B98547347F886AB765968961B33">
    <w:name w:val="D2079B98547347F886AB765968961B33"/>
  </w:style>
  <w:style w:type="paragraph" w:customStyle="1" w:styleId="F6C5C8E6E0C8415DA19BAB289E373828">
    <w:name w:val="F6C5C8E6E0C8415DA19BAB289E373828"/>
  </w:style>
  <w:style w:type="paragraph" w:customStyle="1" w:styleId="1EDBD0DA615A4173B0853DB5F2A0134C">
    <w:name w:val="1EDBD0DA615A4173B0853DB5F2A0134C"/>
  </w:style>
  <w:style w:type="paragraph" w:customStyle="1" w:styleId="174EE444ACAA45328A1706CB8C591626">
    <w:name w:val="174EE444ACAA45328A1706CB8C591626"/>
  </w:style>
  <w:style w:type="paragraph" w:customStyle="1" w:styleId="7DD012D8811F48D88CA4DAFE8A745F96">
    <w:name w:val="7DD012D8811F48D88CA4DAFE8A745F96"/>
  </w:style>
  <w:style w:type="paragraph" w:customStyle="1" w:styleId="AEEF56C1B95A422494B24C4E95512B63">
    <w:name w:val="AEEF56C1B95A422494B24C4E95512B63"/>
  </w:style>
  <w:style w:type="paragraph" w:customStyle="1" w:styleId="ABED232CFB754F6C8ACF279A61C6A4E5">
    <w:name w:val="ABED232CFB754F6C8ACF279A61C6A4E5"/>
  </w:style>
  <w:style w:type="paragraph" w:customStyle="1" w:styleId="BF20DA0AF2774DC0A8DB09FA02383920">
    <w:name w:val="BF20DA0AF2774DC0A8DB09FA02383920"/>
  </w:style>
  <w:style w:type="paragraph" w:customStyle="1" w:styleId="43FA12E9A57B470595557B25DB9350E3">
    <w:name w:val="43FA12E9A57B470595557B25DB9350E3"/>
  </w:style>
  <w:style w:type="paragraph" w:customStyle="1" w:styleId="5417FCEEADDB43FAA817B5068E8337A1">
    <w:name w:val="5417FCEEADDB43FAA817B5068E8337A1"/>
  </w:style>
  <w:style w:type="paragraph" w:customStyle="1" w:styleId="2328D4058201438F8381C690CD254C1F">
    <w:name w:val="2328D4058201438F8381C690CD254C1F"/>
  </w:style>
  <w:style w:type="paragraph" w:customStyle="1" w:styleId="D65919A9E2A9442C853B905A932B2B5D">
    <w:name w:val="D65919A9E2A9442C853B905A932B2B5D"/>
  </w:style>
  <w:style w:type="paragraph" w:customStyle="1" w:styleId="C4B0669609D04C11BA4483FC73D52125">
    <w:name w:val="C4B0669609D04C11BA4483FC73D52125"/>
  </w:style>
  <w:style w:type="paragraph" w:customStyle="1" w:styleId="F41BC2C311884A8881DFB250125EF95D">
    <w:name w:val="F41BC2C311884A8881DFB250125EF95D"/>
  </w:style>
  <w:style w:type="paragraph" w:customStyle="1" w:styleId="626DC766118D4DC1AE5F22DCBA6E4127">
    <w:name w:val="626DC766118D4DC1AE5F22DCBA6E4127"/>
  </w:style>
  <w:style w:type="paragraph" w:customStyle="1" w:styleId="0ACC80E729DE46EA9AE6D84DA7C23E65">
    <w:name w:val="0ACC80E729DE46EA9AE6D84DA7C23E65"/>
  </w:style>
  <w:style w:type="paragraph" w:customStyle="1" w:styleId="9D05529E96F54DB9AD03E2C518B10D26">
    <w:name w:val="9D05529E96F54DB9AD03E2C518B10D26"/>
  </w:style>
  <w:style w:type="paragraph" w:customStyle="1" w:styleId="07F1F28BEEA64AB89C6729262BBE746C">
    <w:name w:val="07F1F28BEEA64AB89C6729262BBE746C"/>
  </w:style>
  <w:style w:type="paragraph" w:customStyle="1" w:styleId="2E00E2DFDF974130A45A0B84EC27FA4D">
    <w:name w:val="2E00E2DFDF974130A45A0B84EC27FA4D"/>
  </w:style>
  <w:style w:type="paragraph" w:customStyle="1" w:styleId="1F823FA12FD04E91B3B7816BFD2B6455">
    <w:name w:val="1F823FA12FD04E91B3B7816BFD2B6455"/>
  </w:style>
  <w:style w:type="paragraph" w:customStyle="1" w:styleId="2C4CA69160D74E82AAA53899189CE633">
    <w:name w:val="2C4CA69160D74E82AAA53899189CE633"/>
  </w:style>
  <w:style w:type="paragraph" w:customStyle="1" w:styleId="A976B5FAFEE944BCAEC82E601CA43B70">
    <w:name w:val="A976B5FAFEE944BCAEC82E601CA43B70"/>
  </w:style>
  <w:style w:type="paragraph" w:customStyle="1" w:styleId="D588FFD247A04709AD122A06C18666B1">
    <w:name w:val="D588FFD247A04709AD122A06C18666B1"/>
  </w:style>
  <w:style w:type="paragraph" w:customStyle="1" w:styleId="BE56C376D16B4C9CAE44B437BA5538B8">
    <w:name w:val="BE56C376D16B4C9CAE44B437BA5538B8"/>
  </w:style>
  <w:style w:type="paragraph" w:customStyle="1" w:styleId="61858B98DF3440F6B47D71537711312C">
    <w:name w:val="61858B98DF3440F6B47D71537711312C"/>
  </w:style>
  <w:style w:type="paragraph" w:customStyle="1" w:styleId="C83D363C7A1A4AB894A8D8791763BC9B">
    <w:name w:val="C83D363C7A1A4AB894A8D8791763BC9B"/>
  </w:style>
  <w:style w:type="paragraph" w:customStyle="1" w:styleId="3DF4FE3CD0914ABA9259D0A3BEEBF2C6">
    <w:name w:val="3DF4FE3CD0914ABA9259D0A3BEEBF2C6"/>
  </w:style>
  <w:style w:type="paragraph" w:customStyle="1" w:styleId="E8A3D3DFEC7A429EB45B612F9CEEE28F">
    <w:name w:val="E8A3D3DFEC7A429EB45B612F9CEEE28F"/>
  </w:style>
  <w:style w:type="paragraph" w:customStyle="1" w:styleId="DD630CB560204FBBA3713539779E8DCE">
    <w:name w:val="DD630CB560204FBBA3713539779E8DCE"/>
  </w:style>
  <w:style w:type="paragraph" w:customStyle="1" w:styleId="6367912F35F54F3080106363FD10800F">
    <w:name w:val="6367912F35F54F3080106363FD10800F"/>
  </w:style>
  <w:style w:type="paragraph" w:customStyle="1" w:styleId="85C1AFC350424CFF96D0C10082874BE8">
    <w:name w:val="85C1AFC350424CFF96D0C10082874BE8"/>
  </w:style>
  <w:style w:type="paragraph" w:customStyle="1" w:styleId="04FA2AA97C004F389933FB82FE235F2D">
    <w:name w:val="04FA2AA97C004F389933FB82FE235F2D"/>
  </w:style>
  <w:style w:type="paragraph" w:customStyle="1" w:styleId="CD34E2A85FC64FB08FB066554FF1BC30">
    <w:name w:val="CD34E2A85FC64FB08FB066554FF1BC30"/>
  </w:style>
  <w:style w:type="paragraph" w:customStyle="1" w:styleId="E4A16A2F5C764597B626424A74170C1F">
    <w:name w:val="E4A16A2F5C764597B626424A74170C1F"/>
  </w:style>
  <w:style w:type="paragraph" w:customStyle="1" w:styleId="2F6D7D9432104F65A8F7D0D58A9AB937">
    <w:name w:val="2F6D7D9432104F65A8F7D0D58A9AB937"/>
  </w:style>
  <w:style w:type="paragraph" w:customStyle="1" w:styleId="78C1C9781B6C45D98211E79386ECA1C1">
    <w:name w:val="78C1C9781B6C45D98211E79386ECA1C1"/>
  </w:style>
  <w:style w:type="paragraph" w:customStyle="1" w:styleId="3806842D32464E59846076ED0073C148">
    <w:name w:val="3806842D32464E59846076ED0073C148"/>
  </w:style>
  <w:style w:type="paragraph" w:customStyle="1" w:styleId="2407DC9431534BD3A513F4CFA83812F7">
    <w:name w:val="2407DC9431534BD3A513F4CFA83812F7"/>
  </w:style>
  <w:style w:type="paragraph" w:customStyle="1" w:styleId="841062070E694FCAA7DD9A72CECAB846">
    <w:name w:val="841062070E694FCAA7DD9A72CECAB846"/>
  </w:style>
  <w:style w:type="paragraph" w:customStyle="1" w:styleId="07C04DF73A4C472182DF603B6DB90866">
    <w:name w:val="07C04DF73A4C472182DF603B6DB90866"/>
  </w:style>
  <w:style w:type="paragraph" w:customStyle="1" w:styleId="E0D3D493DD164F73973F73412A0B63AF">
    <w:name w:val="E0D3D493DD164F73973F73412A0B63AF"/>
  </w:style>
  <w:style w:type="paragraph" w:customStyle="1" w:styleId="5D73E73D2631454DB7B9F58678507F22">
    <w:name w:val="5D73E73D2631454DB7B9F58678507F22"/>
  </w:style>
  <w:style w:type="paragraph" w:customStyle="1" w:styleId="09FD357E49234AD09A6131C5CD1861E2">
    <w:name w:val="09FD357E49234AD09A6131C5CD1861E2"/>
  </w:style>
  <w:style w:type="paragraph" w:customStyle="1" w:styleId="6FBCA9B2F05940E1AE055CEDE6AB3D73">
    <w:name w:val="6FBCA9B2F05940E1AE055CEDE6AB3D73"/>
  </w:style>
  <w:style w:type="paragraph" w:customStyle="1" w:styleId="E8BFA79099B748D893CEB3AFCFA158ED">
    <w:name w:val="E8BFA79099B748D893CEB3AFCFA158ED"/>
  </w:style>
  <w:style w:type="paragraph" w:customStyle="1" w:styleId="A943F3524BCB4C7E9838C28F3EBFD493">
    <w:name w:val="A943F3524BCB4C7E9838C28F3EBFD493"/>
  </w:style>
  <w:style w:type="paragraph" w:customStyle="1" w:styleId="24178D9D56EE42109E3CAF17BCCA4719">
    <w:name w:val="24178D9D56EE42109E3CAF17BCCA4719"/>
  </w:style>
  <w:style w:type="paragraph" w:customStyle="1" w:styleId="A0092568DDC74AE78C2157BDBD790CBF">
    <w:name w:val="A0092568DDC74AE78C2157BDBD790CBF"/>
  </w:style>
  <w:style w:type="paragraph" w:customStyle="1" w:styleId="E5F0F1E7C719460BB23798ACE8C51CCB">
    <w:name w:val="E5F0F1E7C719460BB23798ACE8C51CCB"/>
  </w:style>
  <w:style w:type="paragraph" w:customStyle="1" w:styleId="292E74A5A1DC4B958EBA38E301C77412">
    <w:name w:val="292E74A5A1DC4B958EBA38E301C77412"/>
  </w:style>
  <w:style w:type="paragraph" w:customStyle="1" w:styleId="ED8EEE09696F46E28A4C135B116128B0">
    <w:name w:val="ED8EEE09696F46E28A4C135B116128B0"/>
  </w:style>
  <w:style w:type="paragraph" w:customStyle="1" w:styleId="D9104407661B49E2A54D87A2EA500C61">
    <w:name w:val="D9104407661B49E2A54D87A2EA500C61"/>
  </w:style>
  <w:style w:type="paragraph" w:customStyle="1" w:styleId="5EA4C0317AF14B759225CB0248C580E2">
    <w:name w:val="5EA4C0317AF14B759225CB0248C580E2"/>
  </w:style>
  <w:style w:type="paragraph" w:customStyle="1" w:styleId="D6A0FE5D586A440F81B1DD5DCEE4D67B">
    <w:name w:val="D6A0FE5D586A440F81B1DD5DCEE4D67B"/>
  </w:style>
  <w:style w:type="paragraph" w:customStyle="1" w:styleId="EFC23C808204421D97A9100FD638B00A">
    <w:name w:val="EFC23C808204421D97A9100FD638B00A"/>
  </w:style>
  <w:style w:type="paragraph" w:customStyle="1" w:styleId="7A3BD9238F6C4F56B92870B1A692F4F4">
    <w:name w:val="7A3BD9238F6C4F56B92870B1A692F4F4"/>
  </w:style>
  <w:style w:type="paragraph" w:customStyle="1" w:styleId="03578743E15C4BE59BAE19A8C3422921">
    <w:name w:val="03578743E15C4BE59BAE19A8C3422921"/>
  </w:style>
  <w:style w:type="paragraph" w:customStyle="1" w:styleId="1A188B395C804F7EBB23E24A48BD6D21">
    <w:name w:val="1A188B395C804F7EBB23E24A48BD6D21"/>
  </w:style>
  <w:style w:type="paragraph" w:customStyle="1" w:styleId="801E21FDDB94410294AD18B47EC9FAAC">
    <w:name w:val="801E21FDDB94410294AD18B47EC9FAAC"/>
  </w:style>
  <w:style w:type="paragraph" w:customStyle="1" w:styleId="910E95EAFE964ABEACE54F72CD48EFAC">
    <w:name w:val="910E95EAFE964ABEACE54F72CD48EFAC"/>
  </w:style>
  <w:style w:type="paragraph" w:customStyle="1" w:styleId="610FEF59A3DB44A5A56E5B7824431CA6">
    <w:name w:val="610FEF59A3DB44A5A56E5B7824431CA6"/>
  </w:style>
  <w:style w:type="paragraph" w:customStyle="1" w:styleId="FDD47EAB12E24EFA96BE92F452E5E2EA">
    <w:name w:val="FDD47EAB12E24EFA96BE92F452E5E2EA"/>
  </w:style>
  <w:style w:type="paragraph" w:customStyle="1" w:styleId="9603E06BE6D64695ACAFFD6366B91CBE">
    <w:name w:val="9603E06BE6D64695ACAFFD6366B91CBE"/>
  </w:style>
  <w:style w:type="paragraph" w:customStyle="1" w:styleId="97EDBE50DF274755AB5209F10E4EA117">
    <w:name w:val="97EDBE50DF274755AB5209F10E4EA117"/>
  </w:style>
  <w:style w:type="paragraph" w:customStyle="1" w:styleId="6D8220C288524989BB660A8E329EF0C9">
    <w:name w:val="6D8220C288524989BB660A8E329EF0C9"/>
  </w:style>
  <w:style w:type="paragraph" w:customStyle="1" w:styleId="B625EACD1961442F92F5E193F1DB41B2">
    <w:name w:val="B625EACD1961442F92F5E193F1DB41B2"/>
  </w:style>
  <w:style w:type="paragraph" w:customStyle="1" w:styleId="CF406594E8634E5D84ADD16F966882F3">
    <w:name w:val="CF406594E8634E5D84ADD16F966882F3"/>
  </w:style>
  <w:style w:type="paragraph" w:customStyle="1" w:styleId="D11A32700DB0406A8FB191CA26B28205">
    <w:name w:val="D11A32700DB0406A8FB191CA26B28205"/>
  </w:style>
  <w:style w:type="paragraph" w:customStyle="1" w:styleId="B42064C68CF748F19B2357B040D64FD1">
    <w:name w:val="B42064C68CF748F19B2357B040D64FD1"/>
  </w:style>
  <w:style w:type="paragraph" w:customStyle="1" w:styleId="06F0B2F8894A4C63A86E65946EC0E81F">
    <w:name w:val="06F0B2F8894A4C63A86E65946EC0E81F"/>
  </w:style>
  <w:style w:type="paragraph" w:customStyle="1" w:styleId="DA9AEC45294E4C909F49AA96DE267EC0">
    <w:name w:val="DA9AEC45294E4C909F49AA96DE267EC0"/>
  </w:style>
  <w:style w:type="paragraph" w:customStyle="1" w:styleId="CBE3A9346D084D4B9A567C2EA04EAE4C">
    <w:name w:val="CBE3A9346D084D4B9A567C2EA04EAE4C"/>
  </w:style>
  <w:style w:type="paragraph" w:customStyle="1" w:styleId="C40789D820C74346A164C050C64C2399">
    <w:name w:val="C40789D820C74346A164C050C64C2399"/>
  </w:style>
  <w:style w:type="paragraph" w:customStyle="1" w:styleId="D0AA45D4E79F4F648111D66515EC1E4D">
    <w:name w:val="D0AA45D4E79F4F648111D66515EC1E4D"/>
  </w:style>
  <w:style w:type="paragraph" w:customStyle="1" w:styleId="5DE5B7BF1EB6403D97BBFAF260C5FCF6">
    <w:name w:val="5DE5B7BF1EB6403D97BBFAF260C5FCF6"/>
  </w:style>
  <w:style w:type="paragraph" w:customStyle="1" w:styleId="9F655CDC0EAE49AAAE974AB148D6338C">
    <w:name w:val="9F655CDC0EAE49AAAE974AB148D6338C"/>
  </w:style>
  <w:style w:type="paragraph" w:customStyle="1" w:styleId="DE33AC19811D49CA8D03534A2FB8A2FC">
    <w:name w:val="DE33AC19811D49CA8D03534A2FB8A2FC"/>
  </w:style>
  <w:style w:type="paragraph" w:customStyle="1" w:styleId="0A65A9040E974C4EAE11794F22F8654E">
    <w:name w:val="0A65A9040E974C4EAE11794F22F8654E"/>
  </w:style>
  <w:style w:type="paragraph" w:customStyle="1" w:styleId="F493B071FD22400F9DEE2C32DF8712B7">
    <w:name w:val="F493B071FD22400F9DEE2C32DF8712B7"/>
  </w:style>
  <w:style w:type="paragraph" w:customStyle="1" w:styleId="00D38D1FACB1479D9A24D8E95004C348">
    <w:name w:val="00D38D1FACB1479D9A24D8E95004C348"/>
  </w:style>
  <w:style w:type="paragraph" w:customStyle="1" w:styleId="4182CD9E19464A018D24D3E830C80A15">
    <w:name w:val="4182CD9E19464A018D24D3E830C80A15"/>
  </w:style>
  <w:style w:type="paragraph" w:customStyle="1" w:styleId="00B2AAABBF824EFC9913C8DD0845B141">
    <w:name w:val="00B2AAABBF824EFC9913C8DD0845B141"/>
  </w:style>
  <w:style w:type="paragraph" w:customStyle="1" w:styleId="11750CF178CC456D87D1606E6DDB4462">
    <w:name w:val="11750CF178CC456D87D1606E6DDB4462"/>
  </w:style>
  <w:style w:type="paragraph" w:customStyle="1" w:styleId="AB6A925A0AA84CE19281EF276BDD2E96">
    <w:name w:val="AB6A925A0AA84CE19281EF276BDD2E96"/>
  </w:style>
  <w:style w:type="paragraph" w:customStyle="1" w:styleId="B6BDCF1868F64FC2804732342BD49170">
    <w:name w:val="B6BDCF1868F64FC2804732342BD49170"/>
  </w:style>
  <w:style w:type="paragraph" w:customStyle="1" w:styleId="F922571821E940D2B5D8A5A566DDB03F">
    <w:name w:val="F922571821E940D2B5D8A5A566DDB03F"/>
  </w:style>
  <w:style w:type="paragraph" w:customStyle="1" w:styleId="3D63B3790EE34EA68DE9CE61070D49CF">
    <w:name w:val="3D63B3790EE34EA68DE9CE61070D49CF"/>
  </w:style>
  <w:style w:type="paragraph" w:customStyle="1" w:styleId="D1CD9B7B170E4CD9B1A6D73847FBBF9C">
    <w:name w:val="D1CD9B7B170E4CD9B1A6D73847FBBF9C"/>
  </w:style>
  <w:style w:type="paragraph" w:customStyle="1" w:styleId="41CFCAD447164AD4A952B3FA3BB583AD">
    <w:name w:val="41CFCAD447164AD4A952B3FA3BB583AD"/>
  </w:style>
  <w:style w:type="paragraph" w:customStyle="1" w:styleId="302C407E11D442A7B6474D0A732A4E4A">
    <w:name w:val="302C407E11D442A7B6474D0A732A4E4A"/>
  </w:style>
  <w:style w:type="paragraph" w:customStyle="1" w:styleId="6420CA6566924340B0D9467CEBE8365D">
    <w:name w:val="6420CA6566924340B0D9467CEBE8365D"/>
  </w:style>
  <w:style w:type="paragraph" w:customStyle="1" w:styleId="0EC4061F8A0B4F3687213738AFE67672">
    <w:name w:val="0EC4061F8A0B4F3687213738AFE67672"/>
  </w:style>
  <w:style w:type="paragraph" w:customStyle="1" w:styleId="AA3EFEC7A3524D7B8CE04E2C40FE83C0">
    <w:name w:val="AA3EFEC7A3524D7B8CE04E2C40FE83C0"/>
  </w:style>
  <w:style w:type="paragraph" w:customStyle="1" w:styleId="8E5A1865B6454039BD35FAE91482A29E">
    <w:name w:val="8E5A1865B6454039BD35FAE91482A29E"/>
  </w:style>
  <w:style w:type="paragraph" w:customStyle="1" w:styleId="2E4DC84DCCC54C14B017D45A0D0E0BDB">
    <w:name w:val="2E4DC84DCCC54C14B017D45A0D0E0BDB"/>
  </w:style>
  <w:style w:type="paragraph" w:customStyle="1" w:styleId="1F35B6CF28B2481999007B2D205183EB">
    <w:name w:val="1F35B6CF28B2481999007B2D205183EB"/>
  </w:style>
  <w:style w:type="paragraph" w:customStyle="1" w:styleId="2D09E895B1714C81AEBD4733F48D50C0">
    <w:name w:val="2D09E895B1714C81AEBD4733F48D50C0"/>
  </w:style>
  <w:style w:type="paragraph" w:customStyle="1" w:styleId="F8D5BBA2609A450BB61EEA2535AE8C3F">
    <w:name w:val="F8D5BBA2609A450BB61EEA2535AE8C3F"/>
  </w:style>
  <w:style w:type="paragraph" w:customStyle="1" w:styleId="3717707E04DD465B8C9A3185327BF9A0">
    <w:name w:val="3717707E04DD465B8C9A3185327BF9A0"/>
  </w:style>
  <w:style w:type="paragraph" w:customStyle="1" w:styleId="A35196BDBEA64D66BD79A0F49342CAD7">
    <w:name w:val="A35196BDBEA64D66BD79A0F49342CAD7"/>
  </w:style>
  <w:style w:type="paragraph" w:customStyle="1" w:styleId="7A300D3AD0D9462E8DCCD230BC4B233C">
    <w:name w:val="7A300D3AD0D9462E8DCCD230BC4B233C"/>
  </w:style>
  <w:style w:type="paragraph" w:customStyle="1" w:styleId="90ED5C6888FD42AB8CA47B1A3C2AAD3F">
    <w:name w:val="90ED5C6888FD42AB8CA47B1A3C2AAD3F"/>
  </w:style>
  <w:style w:type="paragraph" w:customStyle="1" w:styleId="B5387AA9D89C43A3B5C4747787A59DBD">
    <w:name w:val="B5387AA9D89C43A3B5C4747787A59DBD"/>
  </w:style>
  <w:style w:type="paragraph" w:customStyle="1" w:styleId="EA2DAADC77714513926AD0C8CFA73741">
    <w:name w:val="EA2DAADC77714513926AD0C8CFA73741"/>
  </w:style>
  <w:style w:type="paragraph" w:customStyle="1" w:styleId="7DEAA802DE9E40EEA5908ADECB1283CA">
    <w:name w:val="7DEAA802DE9E40EEA5908ADECB1283CA"/>
  </w:style>
  <w:style w:type="paragraph" w:customStyle="1" w:styleId="65FBE55F18A044069AEDE09A30E9AB0F">
    <w:name w:val="65FBE55F18A044069AEDE09A30E9AB0F"/>
  </w:style>
  <w:style w:type="paragraph" w:customStyle="1" w:styleId="718545923EF2474F87D0C319513A047A">
    <w:name w:val="718545923EF2474F87D0C319513A047A"/>
  </w:style>
  <w:style w:type="paragraph" w:customStyle="1" w:styleId="AF1E600315DE4374B92850E97D0EC8C8">
    <w:name w:val="AF1E600315DE4374B92850E97D0EC8C8"/>
  </w:style>
  <w:style w:type="paragraph" w:customStyle="1" w:styleId="D5DF4F71A4454B7C9144D3B6F72CE293">
    <w:name w:val="D5DF4F71A4454B7C9144D3B6F72CE293"/>
  </w:style>
  <w:style w:type="paragraph" w:customStyle="1" w:styleId="E656319737B54E35BB382866F958B15E">
    <w:name w:val="E656319737B54E35BB382866F958B15E"/>
  </w:style>
  <w:style w:type="paragraph" w:customStyle="1" w:styleId="74CDDBB5C4F94290B053D805548FDDB8">
    <w:name w:val="74CDDBB5C4F94290B053D805548FDDB8"/>
  </w:style>
  <w:style w:type="paragraph" w:customStyle="1" w:styleId="6EE755D9B7AC455FACFC3DF4A90AE391">
    <w:name w:val="6EE755D9B7AC455FACFC3DF4A90AE391"/>
  </w:style>
  <w:style w:type="paragraph" w:customStyle="1" w:styleId="F8B30AC8FC3742EA844821F15286BBD2">
    <w:name w:val="F8B30AC8FC3742EA844821F15286BBD2"/>
  </w:style>
  <w:style w:type="paragraph" w:customStyle="1" w:styleId="8AC822B29687487697C80D727D30DEC3">
    <w:name w:val="8AC822B29687487697C80D727D30DEC3"/>
  </w:style>
  <w:style w:type="paragraph" w:customStyle="1" w:styleId="8F453AAA02C64BC1AF27AD972C2114E3">
    <w:name w:val="8F453AAA02C64BC1AF27AD972C2114E3"/>
  </w:style>
  <w:style w:type="paragraph" w:customStyle="1" w:styleId="E02386F754B3491687C8723DF75BDA71">
    <w:name w:val="E02386F754B3491687C8723DF75BDA71"/>
  </w:style>
  <w:style w:type="paragraph" w:customStyle="1" w:styleId="5DDCC559A099459E9E89975AAD5056C1">
    <w:name w:val="5DDCC559A099459E9E89975AAD5056C1"/>
  </w:style>
  <w:style w:type="paragraph" w:customStyle="1" w:styleId="617A879F14F4442C91975BDCC3DFBDD8">
    <w:name w:val="617A879F14F4442C91975BDCC3DFBDD8"/>
  </w:style>
  <w:style w:type="paragraph" w:customStyle="1" w:styleId="B80AD12716864F73B41D8E690AC5C362">
    <w:name w:val="B80AD12716864F73B41D8E690AC5C362"/>
  </w:style>
  <w:style w:type="paragraph" w:customStyle="1" w:styleId="57E44ACA6B374E9CABA7B4441939D31F">
    <w:name w:val="57E44ACA6B374E9CABA7B4441939D31F"/>
  </w:style>
  <w:style w:type="paragraph" w:customStyle="1" w:styleId="53FE003E4B4646CEB8245FFB5F830A07">
    <w:name w:val="53FE003E4B4646CEB8245FFB5F830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102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Jennifer</dc:creator>
  <cp:keywords/>
  <dc:description/>
  <cp:lastModifiedBy>Macneil, Jennifer</cp:lastModifiedBy>
  <cp:revision>6</cp:revision>
  <cp:lastPrinted>2023-02-09T15:36:00Z</cp:lastPrinted>
  <dcterms:created xsi:type="dcterms:W3CDTF">2023-02-09T14:51:00Z</dcterms:created>
  <dcterms:modified xsi:type="dcterms:W3CDTF">2023-02-09T16:33:00Z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